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9D" w:rsidRDefault="00BB059D" w:rsidP="00BB059D">
      <w:pPr>
        <w:tabs>
          <w:tab w:val="left" w:pos="2205"/>
        </w:tabs>
        <w:ind w:left="6600"/>
        <w:rPr>
          <w:b/>
          <w:sz w:val="22"/>
          <w:szCs w:val="22"/>
        </w:rPr>
      </w:pPr>
      <w:bookmarkStart w:id="0" w:name="_GoBack"/>
      <w:bookmarkEnd w:id="0"/>
      <w:r w:rsidRPr="00AA6341">
        <w:rPr>
          <w:b/>
          <w:sz w:val="22"/>
          <w:szCs w:val="22"/>
        </w:rPr>
        <w:t>Утвержд</w:t>
      </w:r>
      <w:r>
        <w:rPr>
          <w:b/>
          <w:sz w:val="22"/>
          <w:szCs w:val="22"/>
        </w:rPr>
        <w:t>ена:_</w:t>
      </w:r>
      <w:r w:rsidR="0055588F">
        <w:rPr>
          <w:b/>
          <w:sz w:val="22"/>
          <w:szCs w:val="22"/>
          <w:u w:val="single"/>
        </w:rPr>
        <w:t>Постановлением___</w:t>
      </w:r>
      <w:r>
        <w:rPr>
          <w:b/>
          <w:sz w:val="22"/>
          <w:szCs w:val="22"/>
        </w:rPr>
        <w:t>_</w:t>
      </w:r>
    </w:p>
    <w:p w:rsidR="00BB059D" w:rsidRPr="00AA6341" w:rsidRDefault="00BB059D" w:rsidP="00BB059D">
      <w:pPr>
        <w:tabs>
          <w:tab w:val="left" w:pos="2205"/>
        </w:tabs>
        <w:ind w:left="6600"/>
        <w:rPr>
          <w:b/>
          <w:sz w:val="22"/>
          <w:szCs w:val="22"/>
        </w:rPr>
      </w:pPr>
      <w:r>
        <w:rPr>
          <w:b/>
          <w:sz w:val="22"/>
          <w:szCs w:val="22"/>
        </w:rPr>
        <w:t>_</w:t>
      </w:r>
      <w:r w:rsidR="0055588F">
        <w:rPr>
          <w:b/>
          <w:sz w:val="22"/>
          <w:szCs w:val="22"/>
          <w:u w:val="single"/>
        </w:rPr>
        <w:t>Разгонского муниципального____ образования____________________</w:t>
      </w:r>
      <w:r>
        <w:rPr>
          <w:b/>
          <w:sz w:val="22"/>
          <w:szCs w:val="22"/>
        </w:rPr>
        <w:t>_</w:t>
      </w:r>
    </w:p>
    <w:p w:rsidR="00BB059D" w:rsidRPr="00AA6341" w:rsidRDefault="00BB059D" w:rsidP="00BB059D">
      <w:pPr>
        <w:tabs>
          <w:tab w:val="left" w:pos="2205"/>
        </w:tabs>
        <w:ind w:left="6600"/>
        <w:rPr>
          <w:sz w:val="22"/>
          <w:szCs w:val="22"/>
        </w:rPr>
      </w:pPr>
      <w:r>
        <w:rPr>
          <w:sz w:val="22"/>
          <w:szCs w:val="22"/>
        </w:rPr>
        <w:t>от _</w:t>
      </w:r>
      <w:r w:rsidR="0055588F">
        <w:rPr>
          <w:sz w:val="22"/>
          <w:szCs w:val="22"/>
          <w:u w:val="single"/>
        </w:rPr>
        <w:t xml:space="preserve">25 мая  </w:t>
      </w:r>
      <w:r w:rsidRPr="00AA6341">
        <w:rPr>
          <w:sz w:val="22"/>
          <w:szCs w:val="22"/>
        </w:rPr>
        <w:t xml:space="preserve"> 20</w:t>
      </w:r>
      <w:r w:rsidR="0055588F">
        <w:rPr>
          <w:sz w:val="22"/>
          <w:szCs w:val="22"/>
          <w:u w:val="single"/>
        </w:rPr>
        <w:t>16</w:t>
      </w:r>
      <w:r w:rsidRPr="00AA6341">
        <w:rPr>
          <w:sz w:val="22"/>
          <w:szCs w:val="22"/>
        </w:rPr>
        <w:t xml:space="preserve"> г. </w:t>
      </w:r>
      <w:r>
        <w:rPr>
          <w:sz w:val="22"/>
          <w:szCs w:val="22"/>
        </w:rPr>
        <w:t>№_</w:t>
      </w:r>
      <w:r w:rsidR="0055588F">
        <w:rPr>
          <w:sz w:val="22"/>
          <w:szCs w:val="22"/>
          <w:u w:val="single"/>
        </w:rPr>
        <w:t>27</w:t>
      </w:r>
      <w:r>
        <w:rPr>
          <w:sz w:val="22"/>
          <w:szCs w:val="22"/>
        </w:rPr>
        <w:t>_______</w:t>
      </w:r>
    </w:p>
    <w:p w:rsidR="00BB059D" w:rsidRDefault="00BB059D" w:rsidP="00BB059D">
      <w:pPr>
        <w:tabs>
          <w:tab w:val="left" w:pos="6600"/>
        </w:tabs>
        <w:ind w:left="6600"/>
        <w:rPr>
          <w:sz w:val="20"/>
          <w:szCs w:val="20"/>
        </w:rPr>
      </w:pPr>
    </w:p>
    <w:p w:rsidR="00BB059D" w:rsidRDefault="00BB059D" w:rsidP="00BB059D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Схема расположения земельного участка на кадастровом плане территории </w:t>
      </w:r>
    </w:p>
    <w:p w:rsidR="00BB059D" w:rsidRDefault="00BB059D" w:rsidP="00BB059D">
      <w:pPr>
        <w:pStyle w:val="ab"/>
      </w:pPr>
      <w:r>
        <w:rPr>
          <w:noProof/>
        </w:rPr>
        <w:pict>
          <v:line id="Прямая соединительная линия 7" o:spid="_x0000_s1181" style="position:absolute;z-index:1;visibility:visible" from="-25pt,7.7pt" to="5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" strokeweight="4.5pt">
            <v:stroke linestyle="thickThin"/>
          </v:line>
        </w:pict>
      </w:r>
    </w:p>
    <w:p w:rsidR="00BB059D" w:rsidRPr="00BE26BB" w:rsidRDefault="00BB059D" w:rsidP="00BB059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Условный номер земельного участка</w:t>
      </w:r>
      <w:r w:rsidRPr="00BE26BB">
        <w:rPr>
          <w:b/>
          <w:i/>
          <w:sz w:val="22"/>
          <w:szCs w:val="22"/>
        </w:rPr>
        <w:t xml:space="preserve"> </w:t>
      </w:r>
      <w:r w:rsidRPr="00BE26BB">
        <w:rPr>
          <w:b/>
          <w:i/>
          <w:sz w:val="22"/>
          <w:szCs w:val="22"/>
          <w:u w:val="single"/>
        </w:rPr>
        <w:t>:ЗУ1</w:t>
      </w:r>
    </w:p>
    <w:p w:rsidR="00BB059D" w:rsidRPr="00DD38C0" w:rsidRDefault="00BB059D" w:rsidP="00BB059D">
      <w:pPr>
        <w:rPr>
          <w:b/>
          <w:i/>
          <w:sz w:val="22"/>
          <w:szCs w:val="22"/>
          <w:vertAlign w:val="superscript"/>
        </w:rPr>
      </w:pPr>
      <w:r w:rsidRPr="005256A1">
        <w:rPr>
          <w:b/>
          <w:i/>
          <w:sz w:val="22"/>
          <w:szCs w:val="22"/>
        </w:rPr>
        <w:t>Площадь</w:t>
      </w:r>
      <w:r>
        <w:rPr>
          <w:b/>
          <w:i/>
          <w:sz w:val="22"/>
          <w:szCs w:val="22"/>
        </w:rPr>
        <w:t xml:space="preserve"> земельного участка </w:t>
      </w:r>
      <w:r w:rsidR="00D74C23">
        <w:rPr>
          <w:b/>
          <w:i/>
          <w:sz w:val="22"/>
          <w:szCs w:val="22"/>
          <w:u w:val="single"/>
        </w:rPr>
        <w:t>235</w:t>
      </w:r>
      <w:r>
        <w:rPr>
          <w:b/>
          <w:i/>
          <w:sz w:val="22"/>
          <w:szCs w:val="22"/>
          <w:u w:val="single"/>
        </w:rPr>
        <w:t xml:space="preserve"> </w:t>
      </w:r>
      <w:r w:rsidRPr="00BE26BB">
        <w:rPr>
          <w:b/>
          <w:i/>
          <w:sz w:val="22"/>
          <w:szCs w:val="22"/>
          <w:u w:val="single"/>
        </w:rPr>
        <w:t>м</w:t>
      </w:r>
      <w:r w:rsidRPr="00BE26BB">
        <w:rPr>
          <w:b/>
          <w:i/>
          <w:sz w:val="22"/>
          <w:szCs w:val="22"/>
          <w:u w:val="single"/>
          <w:vertAlign w:val="superscript"/>
        </w:rPr>
        <w:t>2</w:t>
      </w:r>
    </w:p>
    <w:p w:rsidR="00BB059D" w:rsidRPr="00DE3CFA" w:rsidRDefault="00BB059D" w:rsidP="00BB059D">
      <w:pPr>
        <w:rPr>
          <w:b/>
          <w:i/>
          <w:sz w:val="22"/>
          <w:szCs w:val="22"/>
          <w:lang w:val="en-US"/>
        </w:rPr>
      </w:pPr>
      <w:r w:rsidRPr="00DD38C0">
        <w:rPr>
          <w:b/>
          <w:i/>
          <w:sz w:val="22"/>
          <w:szCs w:val="22"/>
        </w:rPr>
        <w:t>Система координат</w:t>
      </w:r>
      <w:r>
        <w:rPr>
          <w:i/>
          <w:sz w:val="22"/>
          <w:szCs w:val="22"/>
        </w:rPr>
        <w:t>: МСК-38</w:t>
      </w:r>
    </w:p>
    <w:p w:rsidR="00BB059D" w:rsidRPr="00E7195D" w:rsidRDefault="00662A47" w:rsidP="00BB059D">
      <w:pPr>
        <w:pStyle w:val="22"/>
        <w:rPr>
          <w:b/>
          <w:i/>
        </w:rPr>
      </w:pPr>
      <w:r>
        <w:rPr>
          <w:noProof/>
        </w:rPr>
        <w:pict>
          <v:shape id="_x0000_s1186" type="#_x0000_t75" style="position:absolute;margin-left:33.3pt;margin-top:12.1pt;width:437.25pt;height:407.1pt;z-index:-10">
            <v:imagedata r:id="rId8" o:title="Чертеж для схемы 1"/>
          </v:shape>
        </w:pict>
      </w:r>
      <w:r w:rsidR="00BB059D">
        <w:rPr>
          <w:b/>
          <w:i/>
          <w:sz w:val="22"/>
          <w:szCs w:val="22"/>
        </w:rPr>
        <w:t xml:space="preserve">                  </w:t>
      </w:r>
    </w:p>
    <w:p w:rsidR="00BB059D" w:rsidRDefault="00BB059D" w:rsidP="00BB059D">
      <w:pPr>
        <w:rPr>
          <w:sz w:val="12"/>
        </w:rPr>
      </w:pPr>
    </w:p>
    <w:p w:rsidR="00BB059D" w:rsidRDefault="00BB059D" w:rsidP="00BB059D">
      <w:pPr>
        <w:tabs>
          <w:tab w:val="left" w:pos="2205"/>
        </w:tabs>
      </w:pPr>
    </w:p>
    <w:p w:rsidR="00BB059D" w:rsidRPr="009049FA" w:rsidRDefault="00BB059D" w:rsidP="00BB059D"/>
    <w:p w:rsidR="00BB059D" w:rsidRDefault="00BB059D" w:rsidP="00BB059D">
      <w:pPr>
        <w:pStyle w:val="a9"/>
        <w:ind w:left="0"/>
        <w:rPr>
          <w:i/>
        </w:rPr>
      </w:pPr>
    </w:p>
    <w:p w:rsidR="00BB059D" w:rsidRDefault="00BB059D" w:rsidP="00BB059D">
      <w:pPr>
        <w:pStyle w:val="a9"/>
        <w:ind w:left="0"/>
        <w:rPr>
          <w:i/>
        </w:rPr>
      </w:pPr>
    </w:p>
    <w:p w:rsidR="00BB059D" w:rsidRDefault="00BB059D" w:rsidP="00BB059D">
      <w:pPr>
        <w:jc w:val="center"/>
      </w:pPr>
    </w:p>
    <w:p w:rsidR="00BB059D" w:rsidRDefault="00BB059D" w:rsidP="00BB059D"/>
    <w:p w:rsidR="00BB059D" w:rsidRPr="00E0367C" w:rsidRDefault="00BB059D" w:rsidP="00BB059D">
      <w:pPr>
        <w:jc w:val="center"/>
        <w:rPr>
          <w:b/>
          <w:u w:val="single"/>
        </w:rPr>
      </w:pPr>
    </w:p>
    <w:p w:rsidR="00BB059D" w:rsidRPr="00E0367C" w:rsidRDefault="00BB059D" w:rsidP="00BB059D">
      <w:pPr>
        <w:jc w:val="center"/>
        <w:rPr>
          <w:b/>
          <w:u w:val="single"/>
        </w:rPr>
      </w:pPr>
    </w:p>
    <w:p w:rsidR="00BB059D" w:rsidRPr="00E0367C" w:rsidRDefault="00BB059D" w:rsidP="00BB059D">
      <w:pPr>
        <w:jc w:val="center"/>
        <w:rPr>
          <w:b/>
          <w:u w:val="single"/>
        </w:rPr>
      </w:pPr>
    </w:p>
    <w:p w:rsidR="00BB059D" w:rsidRPr="00E0367C" w:rsidRDefault="00BB059D" w:rsidP="00BB059D">
      <w:pPr>
        <w:jc w:val="center"/>
        <w:rPr>
          <w:b/>
          <w:u w:val="single"/>
        </w:rPr>
      </w:pPr>
    </w:p>
    <w:p w:rsidR="00BB059D" w:rsidRPr="00E0367C" w:rsidRDefault="00BB059D" w:rsidP="00BB059D">
      <w:pPr>
        <w:jc w:val="center"/>
        <w:rPr>
          <w:b/>
          <w:u w:val="single"/>
        </w:rPr>
      </w:pPr>
    </w:p>
    <w:p w:rsidR="00BB059D" w:rsidRPr="00E0367C" w:rsidRDefault="00BB059D" w:rsidP="00BB059D">
      <w:pPr>
        <w:jc w:val="center"/>
        <w:rPr>
          <w:b/>
          <w:u w:val="single"/>
        </w:rPr>
      </w:pPr>
    </w:p>
    <w:p w:rsidR="00BB059D" w:rsidRPr="00E0367C" w:rsidRDefault="00BB059D" w:rsidP="00BB059D">
      <w:pPr>
        <w:jc w:val="center"/>
        <w:rPr>
          <w:b/>
          <w:u w:val="single"/>
        </w:rPr>
      </w:pPr>
    </w:p>
    <w:p w:rsidR="00BB059D" w:rsidRDefault="00BB059D" w:rsidP="00BB059D">
      <w:pPr>
        <w:tabs>
          <w:tab w:val="left" w:pos="6600"/>
        </w:tabs>
        <w:ind w:left="6600"/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ind w:left="6600"/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ind w:left="6600"/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ind w:left="6600"/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ind w:left="6600"/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ind w:left="6600"/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ind w:left="6600"/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ind w:left="6600"/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ind w:left="6600"/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B059D" w:rsidRDefault="00BB059D" w:rsidP="00BB059D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BB059D" w:rsidRDefault="00BB059D" w:rsidP="00BB059D">
      <w:pPr>
        <w:tabs>
          <w:tab w:val="left" w:pos="6600"/>
        </w:tabs>
        <w:jc w:val="right"/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rPr>
          <w:sz w:val="20"/>
          <w:szCs w:val="20"/>
        </w:rPr>
      </w:pPr>
      <w:r w:rsidRPr="00C921E6">
        <w:rPr>
          <w:b/>
          <w:i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4" type="#_x0000_t202" style="position:absolute;margin-left:-36.65pt;margin-top:5.75pt;width:110.35pt;height:21.75pt;z-index:4;mso-height-percent:200;mso-height-percent:200;mso-width-relative:margin;mso-height-relative:margin" strokecolor="white">
            <v:textbox style="mso-fit-shape-to-text:t">
              <w:txbxContent>
                <w:p w:rsidR="009A5AF2" w:rsidRPr="00BE26BB" w:rsidRDefault="009A5AF2" w:rsidP="00BB059D">
                  <w:r>
                    <w:rPr>
                      <w:b/>
                      <w:i/>
                    </w:rPr>
                    <w:t>Масштаб 1: 5000</w:t>
                  </w:r>
                </w:p>
              </w:txbxContent>
            </v:textbox>
          </v:shape>
        </w:pict>
      </w:r>
    </w:p>
    <w:p w:rsidR="00BB059D" w:rsidRDefault="00BB059D" w:rsidP="00BB059D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BB059D">
      <w:pPr>
        <w:tabs>
          <w:tab w:val="left" w:pos="6600"/>
        </w:tabs>
        <w:rPr>
          <w:sz w:val="20"/>
          <w:szCs w:val="20"/>
        </w:rPr>
      </w:pPr>
      <w:r w:rsidRPr="00556796">
        <w:rPr>
          <w:noProof/>
        </w:rPr>
        <w:pict>
          <v:shape id="Поле 1" o:spid="_x0000_s1182" type="#_x0000_t202" style="position:absolute;margin-left:-276.4pt;margin-top:8.15pt;width:319.7pt;height:76.3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6owg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" filled="f" stroked="f">
            <v:textbox style="mso-next-textbox:#Поле 1">
              <w:txbxContent>
                <w:p w:rsidR="009A5AF2" w:rsidRPr="00255AD1" w:rsidRDefault="009A5AF2" w:rsidP="00BB059D">
                  <w:pPr>
                    <w:pStyle w:val="ab"/>
                    <w:rPr>
                      <w:rFonts w:ascii="Times New Roman" w:eastAsia="MS Mincho" w:hAnsi="Times New Roman"/>
                      <w:b/>
                      <w:sz w:val="24"/>
                    </w:rPr>
                  </w:pPr>
                  <w:r w:rsidRPr="00255AD1">
                    <w:rPr>
                      <w:rFonts w:ascii="Times New Roman" w:eastAsia="MS Mincho" w:hAnsi="Times New Roman"/>
                      <w:b/>
                      <w:sz w:val="24"/>
                    </w:rPr>
                    <w:t>Описание смеж</w:t>
                  </w:r>
                  <w:r>
                    <w:rPr>
                      <w:rFonts w:ascii="Times New Roman" w:eastAsia="MS Mincho" w:hAnsi="Times New Roman"/>
                      <w:b/>
                      <w:sz w:val="24"/>
                    </w:rPr>
                    <w:t>еств</w:t>
                  </w:r>
                  <w:r w:rsidRPr="00255AD1">
                    <w:rPr>
                      <w:rFonts w:ascii="Times New Roman" w:eastAsia="MS Mincho" w:hAnsi="Times New Roman"/>
                      <w:b/>
                      <w:sz w:val="24"/>
                    </w:rPr>
                    <w:t>:</w:t>
                  </w:r>
                </w:p>
                <w:p w:rsidR="009A5AF2" w:rsidRDefault="009A5AF2" w:rsidP="00BB059D">
                  <w:pPr>
                    <w:pStyle w:val="ab"/>
                    <w:rPr>
                      <w:rFonts w:ascii="Times New Roman" w:eastAsia="MS Mincho" w:hAnsi="Times New Roman"/>
                      <w:sz w:val="22"/>
                      <w:szCs w:val="22"/>
                    </w:rPr>
                  </w:pPr>
                  <w:r w:rsidRPr="00B55032">
                    <w:rPr>
                      <w:rFonts w:ascii="Times New Roman" w:eastAsia="MS Mincho" w:hAnsi="Times New Roman"/>
                      <w:b/>
                      <w:sz w:val="22"/>
                      <w:szCs w:val="22"/>
                    </w:rPr>
                    <w:t>от н</w:t>
                  </w:r>
                  <w:r>
                    <w:rPr>
                      <w:rFonts w:ascii="Times New Roman" w:eastAsia="MS Mincho" w:hAnsi="Times New Roman"/>
                      <w:b/>
                      <w:sz w:val="22"/>
                      <w:szCs w:val="22"/>
                    </w:rPr>
                    <w:t>2</w:t>
                  </w:r>
                  <w:r w:rsidRPr="00B55032">
                    <w:rPr>
                      <w:rFonts w:ascii="Times New Roman" w:eastAsia="MS Mincho" w:hAnsi="Times New Roman"/>
                      <w:b/>
                      <w:sz w:val="22"/>
                      <w:szCs w:val="22"/>
                    </w:rPr>
                    <w:t xml:space="preserve"> до н</w:t>
                  </w:r>
                  <w:r>
                    <w:rPr>
                      <w:rFonts w:ascii="Times New Roman" w:eastAsia="MS Mincho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eastAsia="MS Mincho" w:hAnsi="Times New Roman"/>
                      <w:sz w:val="22"/>
                      <w:szCs w:val="22"/>
                    </w:rPr>
                    <w:t xml:space="preserve"> – </w:t>
                  </w:r>
                  <w:r w:rsidRPr="006D1236">
                    <w:rPr>
                      <w:rFonts w:ascii="Times New Roman" w:eastAsia="MS Mincho" w:hAnsi="Times New Roman"/>
                      <w:sz w:val="22"/>
                      <w:szCs w:val="22"/>
                    </w:rPr>
                    <w:t>38:36:000028:139</w:t>
                  </w:r>
                </w:p>
                <w:p w:rsidR="009A5AF2" w:rsidRDefault="009A5AF2" w:rsidP="00BB059D">
                  <w:pPr>
                    <w:pStyle w:val="ab"/>
                    <w:rPr>
                      <w:rFonts w:ascii="Times New Roman" w:eastAsia="MS Mincho" w:hAnsi="Times New Roman"/>
                      <w:sz w:val="22"/>
                      <w:szCs w:val="22"/>
                    </w:rPr>
                  </w:pPr>
                  <w:r w:rsidRPr="00BA3852">
                    <w:rPr>
                      <w:rFonts w:ascii="Times New Roman" w:eastAsia="MS Mincho" w:hAnsi="Times New Roman"/>
                      <w:b/>
                      <w:sz w:val="22"/>
                      <w:szCs w:val="22"/>
                    </w:rPr>
                    <w:t>от н</w:t>
                  </w:r>
                  <w:r>
                    <w:rPr>
                      <w:rFonts w:ascii="Times New Roman" w:eastAsia="MS Mincho" w:hAnsi="Times New Roman"/>
                      <w:b/>
                      <w:sz w:val="22"/>
                      <w:szCs w:val="22"/>
                    </w:rPr>
                    <w:t>5 до н14</w:t>
                  </w:r>
                  <w:r>
                    <w:rPr>
                      <w:rFonts w:ascii="Times New Roman" w:eastAsia="MS Mincho" w:hAnsi="Times New Roman"/>
                      <w:sz w:val="22"/>
                      <w:szCs w:val="22"/>
                    </w:rPr>
                    <w:t xml:space="preserve"> – </w:t>
                  </w:r>
                  <w:r w:rsidRPr="006D1236">
                    <w:rPr>
                      <w:rFonts w:ascii="Times New Roman" w:eastAsia="MS Mincho" w:hAnsi="Times New Roman"/>
                      <w:sz w:val="22"/>
                      <w:szCs w:val="22"/>
                    </w:rPr>
                    <w:t>38:36:000028:505</w:t>
                  </w:r>
                </w:p>
                <w:p w:rsidR="009A5AF2" w:rsidRDefault="009A5AF2" w:rsidP="00BB059D">
                  <w:pPr>
                    <w:pStyle w:val="ab"/>
                    <w:rPr>
                      <w:rFonts w:ascii="Times New Roman" w:eastAsia="MS Mincho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MS Mincho" w:hAnsi="Times New Roman"/>
                      <w:b/>
                      <w:sz w:val="22"/>
                      <w:szCs w:val="22"/>
                    </w:rPr>
                    <w:t>о</w:t>
                  </w:r>
                  <w:r w:rsidRPr="00693D6A">
                    <w:rPr>
                      <w:rFonts w:ascii="Times New Roman" w:eastAsia="MS Mincho" w:hAnsi="Times New Roman"/>
                      <w:b/>
                      <w:sz w:val="22"/>
                      <w:szCs w:val="22"/>
                    </w:rPr>
                    <w:t>т н1</w:t>
                  </w:r>
                  <w:r>
                    <w:rPr>
                      <w:rFonts w:ascii="Times New Roman" w:eastAsia="MS Mincho" w:hAnsi="Times New Roman"/>
                      <w:b/>
                      <w:sz w:val="22"/>
                      <w:szCs w:val="22"/>
                    </w:rPr>
                    <w:t>4 до н16</w:t>
                  </w:r>
                  <w:r>
                    <w:rPr>
                      <w:rFonts w:ascii="Times New Roman" w:eastAsia="MS Mincho" w:hAnsi="Times New Roman"/>
                      <w:sz w:val="22"/>
                      <w:szCs w:val="22"/>
                    </w:rPr>
                    <w:t xml:space="preserve"> – </w:t>
                  </w:r>
                  <w:r w:rsidRPr="006D1236">
                    <w:rPr>
                      <w:rFonts w:ascii="Times New Roman" w:eastAsia="MS Mincho" w:hAnsi="Times New Roman"/>
                      <w:sz w:val="22"/>
                      <w:szCs w:val="22"/>
                    </w:rPr>
                    <w:t>38:36:000028:504</w:t>
                  </w:r>
                </w:p>
                <w:p w:rsidR="009A5AF2" w:rsidRDefault="009A5AF2" w:rsidP="00BB059D">
                  <w:pPr>
                    <w:pStyle w:val="ab"/>
                    <w:rPr>
                      <w:rFonts w:ascii="Times New Roman" w:eastAsia="MS Mincho" w:hAnsi="Times New Roman"/>
                      <w:sz w:val="22"/>
                      <w:szCs w:val="22"/>
                    </w:rPr>
                  </w:pPr>
                  <w:r w:rsidRPr="006D1236">
                    <w:rPr>
                      <w:rFonts w:ascii="Times New Roman" w:eastAsia="MS Mincho" w:hAnsi="Times New Roman"/>
                      <w:b/>
                      <w:sz w:val="22"/>
                      <w:szCs w:val="22"/>
                    </w:rPr>
                    <w:t>от н16 до н2</w:t>
                  </w:r>
                  <w:r>
                    <w:rPr>
                      <w:rFonts w:ascii="Times New Roman" w:eastAsia="MS Mincho" w:hAnsi="Times New Roman"/>
                      <w:sz w:val="22"/>
                      <w:szCs w:val="22"/>
                    </w:rPr>
                    <w:t xml:space="preserve"> – Земли г. Иркутска</w:t>
                  </w:r>
                </w:p>
                <w:p w:rsidR="009A5AF2" w:rsidRPr="0007049D" w:rsidRDefault="009A5AF2" w:rsidP="00BB059D">
                  <w:pPr>
                    <w:pStyle w:val="ab"/>
                    <w:rPr>
                      <w:rFonts w:ascii="Times New Roman" w:eastAsia="MS Mincho" w:hAnsi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BB059D" w:rsidRDefault="00BB059D" w:rsidP="00BB059D">
      <w:pPr>
        <w:tabs>
          <w:tab w:val="left" w:pos="6600"/>
        </w:tabs>
        <w:rPr>
          <w:b/>
          <w:i/>
        </w:rPr>
      </w:pPr>
    </w:p>
    <w:p w:rsidR="00BB059D" w:rsidRDefault="00BB059D" w:rsidP="00BB059D">
      <w:pPr>
        <w:tabs>
          <w:tab w:val="left" w:pos="6600"/>
        </w:tabs>
        <w:rPr>
          <w:b/>
          <w:i/>
        </w:rPr>
      </w:pPr>
    </w:p>
    <w:p w:rsidR="00BB059D" w:rsidRPr="0007049D" w:rsidRDefault="00BB059D" w:rsidP="00BB059D">
      <w:pPr>
        <w:tabs>
          <w:tab w:val="left" w:pos="6600"/>
        </w:tabs>
        <w:rPr>
          <w:b/>
          <w:i/>
        </w:rPr>
      </w:pPr>
    </w:p>
    <w:p w:rsidR="00BB059D" w:rsidRDefault="00BB059D" w:rsidP="00BB059D">
      <w:pPr>
        <w:pStyle w:val="ab"/>
      </w:pPr>
    </w:p>
    <w:p w:rsidR="00BB059D" w:rsidRPr="00BE26BB" w:rsidRDefault="00662A47" w:rsidP="00BB059D">
      <w:pPr>
        <w:pStyle w:val="ab"/>
      </w:pPr>
      <w:r>
        <w:rPr>
          <w:b/>
          <w:i/>
          <w:noProof/>
        </w:rPr>
        <w:pict>
          <v:shape id="_x0000_s1183" type="#_x0000_t202" style="position:absolute;margin-left:-7pt;margin-top:7.15pt;width:470.05pt;height:108.6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6owg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" filled="f" stroked="f">
            <v:textbox style="mso-next-textbox:#_x0000_s1183">
              <w:txbxContent>
                <w:p w:rsidR="009A5AF2" w:rsidRPr="00577B4E" w:rsidRDefault="009A5AF2" w:rsidP="00BB059D">
                  <w:pPr>
                    <w:pStyle w:val="22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                           </w:t>
                  </w:r>
                  <w:r w:rsidRPr="00577B4E">
                    <w:rPr>
                      <w:b/>
                      <w:i/>
                      <w:sz w:val="22"/>
                      <w:szCs w:val="22"/>
                    </w:rPr>
                    <w:t>Условные обозначения:</w:t>
                  </w:r>
                </w:p>
                <w:p w:rsidR="009A5AF2" w:rsidRPr="00FA07F4" w:rsidRDefault="009A5AF2" w:rsidP="00BB059D">
                  <w:pPr>
                    <w:rPr>
                      <w:sz w:val="10"/>
                      <w:szCs w:val="10"/>
                    </w:rPr>
                  </w:pPr>
                </w:p>
                <w:p w:rsidR="009A5AF2" w:rsidRPr="00577B4E" w:rsidRDefault="009A5AF2" w:rsidP="00BB059D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object w:dxaOrig="1080" w:dyaOrig="165">
                      <v:shape id="_x0000_i1025" type="#_x0000_t75" style="width:54pt;height:8.25pt" o:ole="">
                        <v:imagedata r:id="rId9" o:title=""/>
                      </v:shape>
                      <o:OLEObject Type="Embed" ProgID="PBrush" ShapeID="_x0000_i1025" DrawAspect="Content" ObjectID="_1527062549" r:id="rId10"/>
                    </w:object>
                  </w:r>
                  <w:r w:rsidRPr="00577B4E">
                    <w:rPr>
                      <w:sz w:val="22"/>
                      <w:szCs w:val="22"/>
                    </w:rPr>
                    <w:t xml:space="preserve"> - граница образуемого земельного участка </w:t>
                  </w:r>
                </w:p>
                <w:p w:rsidR="009A5AF2" w:rsidRPr="00577B4E" w:rsidRDefault="009A5AF2" w:rsidP="00BB059D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object w:dxaOrig="1050" w:dyaOrig="120">
                      <v:shape id="_x0000_i1026" type="#_x0000_t75" style="width:52.5pt;height:6pt" o:ole="">
                        <v:imagedata r:id="rId11" o:title=""/>
                      </v:shape>
                      <o:OLEObject Type="Embed" ProgID="PBrush" ShapeID="_x0000_i1026" DrawAspect="Content" ObjectID="_1527062550" r:id="rId12"/>
                    </w:object>
                  </w:r>
                  <w:r w:rsidRPr="00577B4E">
                    <w:rPr>
                      <w:sz w:val="22"/>
                      <w:szCs w:val="22"/>
                    </w:rPr>
                    <w:t xml:space="preserve"> - граница учтенного земельного участка</w:t>
                  </w:r>
                </w:p>
                <w:p w:rsidR="009A5AF2" w:rsidRPr="00577B4E" w:rsidRDefault="009A5AF2" w:rsidP="00BB059D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 :1862  </w:t>
                  </w:r>
                  <w:r w:rsidRPr="00577B4E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77B4E">
                    <w:rPr>
                      <w:sz w:val="22"/>
                      <w:szCs w:val="22"/>
                    </w:rPr>
                    <w:t>- кадастровый номер учтенного земельного участка</w:t>
                  </w:r>
                </w:p>
                <w:p w:rsidR="009A5AF2" w:rsidRDefault="009A5AF2" w:rsidP="00BB059D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t xml:space="preserve">     </w:t>
                  </w:r>
                  <w:r w:rsidRPr="00963123">
                    <w:rPr>
                      <w:sz w:val="22"/>
                      <w:szCs w:val="22"/>
                    </w:rPr>
                    <w:t>:ЗУ1</w:t>
                  </w:r>
                  <w:r w:rsidRPr="00577B4E">
                    <w:rPr>
                      <w:sz w:val="22"/>
                      <w:szCs w:val="22"/>
                    </w:rPr>
                    <w:t xml:space="preserve">  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577B4E">
                    <w:rPr>
                      <w:sz w:val="22"/>
                      <w:szCs w:val="22"/>
                    </w:rPr>
                    <w:t xml:space="preserve"> - условное обозначение образуемого земельного участка </w:t>
                  </w:r>
                </w:p>
                <w:p w:rsidR="009A5AF2" w:rsidRDefault="009A5AF2" w:rsidP="00BB059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н1       - обозначение характерной точки границы уточняемого земельного участка</w:t>
                  </w:r>
                  <w:r w:rsidRPr="00577B4E">
                    <w:rPr>
                      <w:sz w:val="22"/>
                      <w:szCs w:val="22"/>
                    </w:rPr>
                    <w:t xml:space="preserve"> </w:t>
                  </w:r>
                </w:p>
                <w:p w:rsidR="009A5AF2" w:rsidRPr="00577B4E" w:rsidRDefault="009A5AF2" w:rsidP="00BB059D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DD38C0">
                    <w:rPr>
                      <w:b/>
                      <w:i/>
                      <w:sz w:val="22"/>
                      <w:szCs w:val="22"/>
                    </w:rPr>
                    <w:t>38: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14:250114</w:t>
                  </w:r>
                  <w:r>
                    <w:rPr>
                      <w:sz w:val="22"/>
                      <w:szCs w:val="22"/>
                    </w:rPr>
                    <w:t xml:space="preserve"> - номер кадастрового квартала</w:t>
                  </w:r>
                  <w:r w:rsidRPr="00577B4E">
                    <w:rPr>
                      <w:sz w:val="22"/>
                      <w:szCs w:val="22"/>
                    </w:rPr>
                    <w:t xml:space="preserve">         </w:t>
                  </w:r>
                </w:p>
              </w:txbxContent>
            </v:textbox>
          </v:shape>
        </w:pict>
      </w: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662A47" w:rsidP="00AA6341">
      <w:pPr>
        <w:tabs>
          <w:tab w:val="left" w:pos="6600"/>
        </w:tabs>
        <w:rPr>
          <w:sz w:val="20"/>
          <w:szCs w:val="20"/>
        </w:rPr>
      </w:pPr>
      <w:r>
        <w:rPr>
          <w:noProof/>
        </w:rPr>
        <w:pict>
          <v:shape id="_x0000_s1187" type="#_x0000_t75" style="position:absolute;margin-left:-1.95pt;margin-top:3.25pt;width:487.5pt;height:375.7pt;z-index:-9">
            <v:imagedata r:id="rId13" o:title="Чертеж для схемы 2"/>
          </v:shape>
        </w:pict>
      </w: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662A47" w:rsidP="00AA6341">
      <w:pPr>
        <w:tabs>
          <w:tab w:val="left" w:pos="660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90" type="#_x0000_t202" style="position:absolute;margin-left:216.95pt;margin-top:9.9pt;width:110.35pt;height:21.75pt;z-index:9;mso-height-percent:200;mso-height-percent:200;mso-width-relative:margin;mso-height-relative:margin" strokecolor="white">
            <v:textbox style="mso-fit-shape-to-text:t">
              <w:txbxContent>
                <w:p w:rsidR="009A5AF2" w:rsidRPr="00BE26BB" w:rsidRDefault="009A5AF2" w:rsidP="00662A47">
                  <w:r>
                    <w:rPr>
                      <w:b/>
                      <w:i/>
                    </w:rPr>
                    <w:t>Масштаб 1: 5000</w:t>
                  </w:r>
                </w:p>
              </w:txbxContent>
            </v:textbox>
          </v:shape>
        </w:pict>
      </w: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662A47" w:rsidP="00AA6341">
      <w:pPr>
        <w:tabs>
          <w:tab w:val="left" w:pos="660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93" type="#_x0000_t202" style="position:absolute;margin-left:5pt;margin-top:39.25pt;width:470.05pt;height:108.6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6owg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" filled="f" stroked="f">
            <v:textbox style="mso-next-textbox:#_x0000_s1193">
              <w:txbxContent>
                <w:p w:rsidR="009A5AF2" w:rsidRPr="00577B4E" w:rsidRDefault="009A5AF2" w:rsidP="00662A47">
                  <w:pPr>
                    <w:pStyle w:val="22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                           </w:t>
                  </w:r>
                  <w:r w:rsidRPr="00577B4E">
                    <w:rPr>
                      <w:b/>
                      <w:i/>
                      <w:sz w:val="22"/>
                      <w:szCs w:val="22"/>
                    </w:rPr>
                    <w:t>Условные обозначения:</w:t>
                  </w:r>
                </w:p>
                <w:p w:rsidR="009A5AF2" w:rsidRPr="00FA07F4" w:rsidRDefault="009A5AF2" w:rsidP="00662A47">
                  <w:pPr>
                    <w:rPr>
                      <w:sz w:val="10"/>
                      <w:szCs w:val="10"/>
                    </w:rPr>
                  </w:pPr>
                </w:p>
                <w:p w:rsidR="009A5AF2" w:rsidRPr="00577B4E" w:rsidRDefault="009A5AF2" w:rsidP="00662A47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object w:dxaOrig="1080" w:dyaOrig="165">
                      <v:shape id="_x0000_i1027" type="#_x0000_t75" style="width:54pt;height:8.25pt" o:ole="">
                        <v:imagedata r:id="rId9" o:title=""/>
                      </v:shape>
                      <o:OLEObject Type="Embed" ProgID="PBrush" ShapeID="_x0000_i1027" DrawAspect="Content" ObjectID="_1527062551" r:id="rId14"/>
                    </w:object>
                  </w:r>
                  <w:r w:rsidRPr="00577B4E">
                    <w:rPr>
                      <w:sz w:val="22"/>
                      <w:szCs w:val="22"/>
                    </w:rPr>
                    <w:t xml:space="preserve"> - граница образуемого земельного участка </w:t>
                  </w:r>
                </w:p>
                <w:p w:rsidR="009A5AF2" w:rsidRPr="00577B4E" w:rsidRDefault="009A5AF2" w:rsidP="00662A47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object w:dxaOrig="1050" w:dyaOrig="120">
                      <v:shape id="_x0000_i1028" type="#_x0000_t75" style="width:52.5pt;height:6pt" o:ole="">
                        <v:imagedata r:id="rId11" o:title=""/>
                      </v:shape>
                      <o:OLEObject Type="Embed" ProgID="PBrush" ShapeID="_x0000_i1028" DrawAspect="Content" ObjectID="_1527062552" r:id="rId15"/>
                    </w:object>
                  </w:r>
                  <w:r w:rsidRPr="00577B4E">
                    <w:rPr>
                      <w:sz w:val="22"/>
                      <w:szCs w:val="22"/>
                    </w:rPr>
                    <w:t xml:space="preserve"> - граница учтенного земельного участка</w:t>
                  </w:r>
                </w:p>
                <w:p w:rsidR="009A5AF2" w:rsidRPr="00577B4E" w:rsidRDefault="009A5AF2" w:rsidP="00662A47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 :1862  </w:t>
                  </w:r>
                  <w:r w:rsidRPr="00577B4E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77B4E">
                    <w:rPr>
                      <w:sz w:val="22"/>
                      <w:szCs w:val="22"/>
                    </w:rPr>
                    <w:t>- кадастровый номер учтенного земельного участка</w:t>
                  </w:r>
                </w:p>
                <w:p w:rsidR="009A5AF2" w:rsidRDefault="009A5AF2" w:rsidP="00662A47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t xml:space="preserve">     </w:t>
                  </w:r>
                  <w:r w:rsidRPr="00963123">
                    <w:rPr>
                      <w:sz w:val="22"/>
                      <w:szCs w:val="22"/>
                    </w:rPr>
                    <w:t>:ЗУ1</w:t>
                  </w:r>
                  <w:r w:rsidRPr="00577B4E">
                    <w:rPr>
                      <w:sz w:val="22"/>
                      <w:szCs w:val="22"/>
                    </w:rPr>
                    <w:t xml:space="preserve">  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577B4E">
                    <w:rPr>
                      <w:sz w:val="22"/>
                      <w:szCs w:val="22"/>
                    </w:rPr>
                    <w:t xml:space="preserve"> - условное обозначение образуемого земельного участка </w:t>
                  </w:r>
                </w:p>
                <w:p w:rsidR="009A5AF2" w:rsidRDefault="009A5AF2" w:rsidP="00662A4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н1       - обозначение характерной точки границы уточняемого земельного участка</w:t>
                  </w:r>
                  <w:r w:rsidRPr="00577B4E">
                    <w:rPr>
                      <w:sz w:val="22"/>
                      <w:szCs w:val="22"/>
                    </w:rPr>
                    <w:t xml:space="preserve"> </w:t>
                  </w:r>
                </w:p>
                <w:p w:rsidR="009A5AF2" w:rsidRPr="00577B4E" w:rsidRDefault="009A5AF2" w:rsidP="00662A47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DD38C0">
                    <w:rPr>
                      <w:b/>
                      <w:i/>
                      <w:sz w:val="22"/>
                      <w:szCs w:val="22"/>
                    </w:rPr>
                    <w:t>38: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14:250114</w:t>
                  </w:r>
                  <w:r>
                    <w:rPr>
                      <w:sz w:val="22"/>
                      <w:szCs w:val="22"/>
                    </w:rPr>
                    <w:t xml:space="preserve"> - номер кадастрового квартала</w:t>
                  </w:r>
                  <w:r w:rsidRPr="00577B4E">
                    <w:rPr>
                      <w:sz w:val="22"/>
                      <w:szCs w:val="22"/>
                    </w:rPr>
                    <w:t xml:space="preserve">         </w:t>
                  </w:r>
                </w:p>
              </w:txbxContent>
            </v:textbox>
          </v:shape>
        </w:pict>
      </w: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662A47" w:rsidP="00AA6341">
      <w:pPr>
        <w:tabs>
          <w:tab w:val="left" w:pos="6600"/>
        </w:tabs>
        <w:rPr>
          <w:sz w:val="20"/>
          <w:szCs w:val="20"/>
        </w:rPr>
      </w:pPr>
      <w:r>
        <w:rPr>
          <w:noProof/>
        </w:rPr>
        <w:pict>
          <v:shape id="_x0000_s1188" type="#_x0000_t75" style="position:absolute;margin-left:-11.7pt;margin-top:1.5pt;width:521.7pt;height:394.45pt;z-index:-8">
            <v:imagedata r:id="rId16" o:title="Чертеж для схемы 3"/>
          </v:shape>
        </w:pict>
      </w: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662A47" w:rsidP="00AA6341">
      <w:pPr>
        <w:tabs>
          <w:tab w:val="left" w:pos="660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91" type="#_x0000_t202" style="position:absolute;margin-left:202.7pt;margin-top:6.5pt;width:110.35pt;height:21.75pt;z-index:10;mso-height-percent:200;mso-height-percent:200;mso-width-relative:margin;mso-height-relative:margin" strokecolor="white">
            <v:textbox style="mso-fit-shape-to-text:t">
              <w:txbxContent>
                <w:p w:rsidR="009A5AF2" w:rsidRPr="00BE26BB" w:rsidRDefault="009A5AF2" w:rsidP="00662A47">
                  <w:r>
                    <w:rPr>
                      <w:b/>
                      <w:i/>
                    </w:rPr>
                    <w:t>Масштаб 1: 5000</w:t>
                  </w:r>
                </w:p>
              </w:txbxContent>
            </v:textbox>
          </v:shape>
        </w:pict>
      </w: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BB059D" w:rsidRDefault="00662A47" w:rsidP="00AA6341">
      <w:pPr>
        <w:tabs>
          <w:tab w:val="left" w:pos="6600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94" type="#_x0000_t202" style="position:absolute;margin-left:-4pt;margin-top:8pt;width:470.05pt;height:108.6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6owg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" filled="f" stroked="f">
            <v:textbox style="mso-next-textbox:#_x0000_s1194">
              <w:txbxContent>
                <w:p w:rsidR="009A5AF2" w:rsidRPr="00577B4E" w:rsidRDefault="009A5AF2" w:rsidP="00662A47">
                  <w:pPr>
                    <w:pStyle w:val="22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                           </w:t>
                  </w:r>
                  <w:r w:rsidRPr="00577B4E">
                    <w:rPr>
                      <w:b/>
                      <w:i/>
                      <w:sz w:val="22"/>
                      <w:szCs w:val="22"/>
                    </w:rPr>
                    <w:t>Условные обозначения:</w:t>
                  </w:r>
                </w:p>
                <w:p w:rsidR="009A5AF2" w:rsidRPr="00FA07F4" w:rsidRDefault="009A5AF2" w:rsidP="00662A47">
                  <w:pPr>
                    <w:rPr>
                      <w:sz w:val="10"/>
                      <w:szCs w:val="10"/>
                    </w:rPr>
                  </w:pPr>
                </w:p>
                <w:p w:rsidR="009A5AF2" w:rsidRPr="00577B4E" w:rsidRDefault="009A5AF2" w:rsidP="00662A47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object w:dxaOrig="1080" w:dyaOrig="165">
                      <v:shape id="_x0000_i1029" type="#_x0000_t75" style="width:54pt;height:8.25pt" o:ole="">
                        <v:imagedata r:id="rId9" o:title=""/>
                      </v:shape>
                      <o:OLEObject Type="Embed" ProgID="PBrush" ShapeID="_x0000_i1029" DrawAspect="Content" ObjectID="_1527062553" r:id="rId17"/>
                    </w:object>
                  </w:r>
                  <w:r w:rsidRPr="00577B4E">
                    <w:rPr>
                      <w:sz w:val="22"/>
                      <w:szCs w:val="22"/>
                    </w:rPr>
                    <w:t xml:space="preserve"> - граница образуемого земельного участка </w:t>
                  </w:r>
                </w:p>
                <w:p w:rsidR="009A5AF2" w:rsidRPr="00577B4E" w:rsidRDefault="009A5AF2" w:rsidP="00662A47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object w:dxaOrig="1050" w:dyaOrig="120">
                      <v:shape id="_x0000_i1030" type="#_x0000_t75" style="width:52.5pt;height:6pt" o:ole="">
                        <v:imagedata r:id="rId11" o:title=""/>
                      </v:shape>
                      <o:OLEObject Type="Embed" ProgID="PBrush" ShapeID="_x0000_i1030" DrawAspect="Content" ObjectID="_1527062554" r:id="rId18"/>
                    </w:object>
                  </w:r>
                  <w:r w:rsidRPr="00577B4E">
                    <w:rPr>
                      <w:sz w:val="22"/>
                      <w:szCs w:val="22"/>
                    </w:rPr>
                    <w:t xml:space="preserve"> - граница учтенного земельного участка</w:t>
                  </w:r>
                </w:p>
                <w:p w:rsidR="009A5AF2" w:rsidRPr="00577B4E" w:rsidRDefault="009A5AF2" w:rsidP="00662A47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 :1862  </w:t>
                  </w:r>
                  <w:r w:rsidRPr="00577B4E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77B4E">
                    <w:rPr>
                      <w:sz w:val="22"/>
                      <w:szCs w:val="22"/>
                    </w:rPr>
                    <w:t>- кадастровый номер учтенного земельного участка</w:t>
                  </w:r>
                </w:p>
                <w:p w:rsidR="009A5AF2" w:rsidRDefault="009A5AF2" w:rsidP="00662A47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t xml:space="preserve">     </w:t>
                  </w:r>
                  <w:r w:rsidRPr="00963123">
                    <w:rPr>
                      <w:sz w:val="22"/>
                      <w:szCs w:val="22"/>
                    </w:rPr>
                    <w:t>:ЗУ1</w:t>
                  </w:r>
                  <w:r w:rsidRPr="00577B4E">
                    <w:rPr>
                      <w:sz w:val="22"/>
                      <w:szCs w:val="22"/>
                    </w:rPr>
                    <w:t xml:space="preserve">  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577B4E">
                    <w:rPr>
                      <w:sz w:val="22"/>
                      <w:szCs w:val="22"/>
                    </w:rPr>
                    <w:t xml:space="preserve"> - условное обозначение образуемого земельного участка </w:t>
                  </w:r>
                </w:p>
                <w:p w:rsidR="009A5AF2" w:rsidRDefault="009A5AF2" w:rsidP="00662A4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н1       - обозначение характерной точки границы уточняемого земельного участка</w:t>
                  </w:r>
                  <w:r w:rsidRPr="00577B4E">
                    <w:rPr>
                      <w:sz w:val="22"/>
                      <w:szCs w:val="22"/>
                    </w:rPr>
                    <w:t xml:space="preserve"> </w:t>
                  </w:r>
                </w:p>
                <w:p w:rsidR="009A5AF2" w:rsidRPr="00577B4E" w:rsidRDefault="009A5AF2" w:rsidP="00662A47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DD38C0">
                    <w:rPr>
                      <w:b/>
                      <w:i/>
                      <w:sz w:val="22"/>
                      <w:szCs w:val="22"/>
                    </w:rPr>
                    <w:t>38: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14:250114</w:t>
                  </w:r>
                  <w:r>
                    <w:rPr>
                      <w:sz w:val="22"/>
                      <w:szCs w:val="22"/>
                    </w:rPr>
                    <w:t xml:space="preserve"> - номер кадастрового квартала</w:t>
                  </w:r>
                  <w:r w:rsidRPr="00577B4E">
                    <w:rPr>
                      <w:sz w:val="22"/>
                      <w:szCs w:val="22"/>
                    </w:rPr>
                    <w:t xml:space="preserve">         </w:t>
                  </w:r>
                </w:p>
              </w:txbxContent>
            </v:textbox>
          </v:shape>
        </w:pict>
      </w:r>
    </w:p>
    <w:p w:rsidR="00BB059D" w:rsidRDefault="00BB059D" w:rsidP="00AA6341">
      <w:pPr>
        <w:tabs>
          <w:tab w:val="left" w:pos="6600"/>
        </w:tabs>
        <w:rPr>
          <w:sz w:val="20"/>
          <w:szCs w:val="20"/>
        </w:rPr>
      </w:pPr>
    </w:p>
    <w:p w:rsidR="00662A47" w:rsidRDefault="00662A47" w:rsidP="00AA6341">
      <w:pPr>
        <w:tabs>
          <w:tab w:val="left" w:pos="6600"/>
        </w:tabs>
        <w:rPr>
          <w:sz w:val="20"/>
          <w:szCs w:val="20"/>
        </w:rPr>
      </w:pPr>
    </w:p>
    <w:p w:rsidR="00662A47" w:rsidRDefault="00662A47" w:rsidP="00AA6341">
      <w:pPr>
        <w:tabs>
          <w:tab w:val="left" w:pos="6600"/>
        </w:tabs>
        <w:rPr>
          <w:sz w:val="20"/>
          <w:szCs w:val="20"/>
        </w:rPr>
      </w:pPr>
    </w:p>
    <w:p w:rsidR="00662A47" w:rsidRDefault="00662A47" w:rsidP="00AA6341">
      <w:pPr>
        <w:tabs>
          <w:tab w:val="left" w:pos="6600"/>
        </w:tabs>
        <w:rPr>
          <w:sz w:val="20"/>
          <w:szCs w:val="20"/>
        </w:rPr>
      </w:pPr>
    </w:p>
    <w:p w:rsidR="00662A47" w:rsidRDefault="00662A47" w:rsidP="00AA6341">
      <w:pPr>
        <w:tabs>
          <w:tab w:val="left" w:pos="6600"/>
        </w:tabs>
        <w:rPr>
          <w:sz w:val="20"/>
          <w:szCs w:val="20"/>
        </w:rPr>
      </w:pPr>
    </w:p>
    <w:p w:rsidR="00662A47" w:rsidRDefault="00662A47" w:rsidP="00AA6341">
      <w:pPr>
        <w:tabs>
          <w:tab w:val="left" w:pos="6600"/>
        </w:tabs>
        <w:rPr>
          <w:sz w:val="20"/>
          <w:szCs w:val="20"/>
        </w:rPr>
      </w:pPr>
    </w:p>
    <w:p w:rsidR="00662A47" w:rsidRDefault="00662A47" w:rsidP="00AA6341">
      <w:pPr>
        <w:tabs>
          <w:tab w:val="left" w:pos="6600"/>
        </w:tabs>
        <w:rPr>
          <w:sz w:val="20"/>
          <w:szCs w:val="20"/>
        </w:rPr>
      </w:pPr>
    </w:p>
    <w:p w:rsidR="00662A47" w:rsidRDefault="00662A47" w:rsidP="00AA6341">
      <w:pPr>
        <w:tabs>
          <w:tab w:val="left" w:pos="6600"/>
        </w:tabs>
        <w:rPr>
          <w:sz w:val="20"/>
          <w:szCs w:val="20"/>
        </w:rPr>
      </w:pPr>
    </w:p>
    <w:p w:rsidR="00662A47" w:rsidRDefault="00662A47" w:rsidP="00AA6341">
      <w:pPr>
        <w:tabs>
          <w:tab w:val="left" w:pos="6600"/>
        </w:tabs>
        <w:rPr>
          <w:sz w:val="20"/>
          <w:szCs w:val="20"/>
        </w:rPr>
      </w:pPr>
    </w:p>
    <w:p w:rsidR="00662A47" w:rsidRDefault="00662A47" w:rsidP="00AA6341">
      <w:pPr>
        <w:tabs>
          <w:tab w:val="left" w:pos="6600"/>
        </w:tabs>
        <w:rPr>
          <w:sz w:val="20"/>
          <w:szCs w:val="20"/>
        </w:rPr>
      </w:pPr>
    </w:p>
    <w:p w:rsidR="00662A47" w:rsidRDefault="00662A47" w:rsidP="00AA6341">
      <w:pPr>
        <w:tabs>
          <w:tab w:val="left" w:pos="6600"/>
        </w:tabs>
        <w:rPr>
          <w:sz w:val="20"/>
          <w:szCs w:val="20"/>
        </w:rPr>
      </w:pPr>
    </w:p>
    <w:p w:rsidR="00662A47" w:rsidRDefault="00662A47" w:rsidP="00AA6341">
      <w:pPr>
        <w:tabs>
          <w:tab w:val="left" w:pos="6600"/>
        </w:tabs>
        <w:rPr>
          <w:sz w:val="20"/>
          <w:szCs w:val="20"/>
        </w:rPr>
      </w:pPr>
      <w:r>
        <w:rPr>
          <w:noProof/>
        </w:rPr>
        <w:pict>
          <v:shape id="_x0000_s1189" type="#_x0000_t75" style="position:absolute;margin-left:-4.2pt;margin-top:8.5pt;width:513.85pt;height:489.7pt;z-index:-7">
            <v:imagedata r:id="rId19" o:title="Чертеж для схемы 4"/>
          </v:shape>
        </w:pict>
      </w: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92" type="#_x0000_t202" style="position:absolute;margin-left:195.1pt;margin-top:9.55pt;width:110.35pt;height:21.75pt;z-index:11;mso-height-percent:200;mso-height-percent:200;mso-width-relative:margin;mso-height-relative:margin" strokecolor="white">
            <v:textbox style="mso-fit-shape-to-text:t">
              <w:txbxContent>
                <w:p w:rsidR="009A5AF2" w:rsidRPr="00BE26BB" w:rsidRDefault="009A5AF2" w:rsidP="00662A47">
                  <w:r>
                    <w:rPr>
                      <w:b/>
                      <w:i/>
                    </w:rPr>
                    <w:t>Масштаб 1: 5000</w:t>
                  </w:r>
                </w:p>
              </w:txbxContent>
            </v:textbox>
          </v:shape>
        </w:pict>
      </w: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95" type="#_x0000_t202" style="position:absolute;margin-left:-4.2pt;margin-top:1pt;width:470.05pt;height:108.6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6owg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" filled="f" stroked="f">
            <v:textbox style="mso-next-textbox:#_x0000_s1195">
              <w:txbxContent>
                <w:p w:rsidR="009A5AF2" w:rsidRPr="00577B4E" w:rsidRDefault="009A5AF2" w:rsidP="00662A47">
                  <w:pPr>
                    <w:pStyle w:val="22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 xml:space="preserve">                           </w:t>
                  </w:r>
                  <w:r w:rsidRPr="00577B4E">
                    <w:rPr>
                      <w:b/>
                      <w:i/>
                      <w:sz w:val="22"/>
                      <w:szCs w:val="22"/>
                    </w:rPr>
                    <w:t>Условные обозначения:</w:t>
                  </w:r>
                </w:p>
                <w:p w:rsidR="009A5AF2" w:rsidRPr="00FA07F4" w:rsidRDefault="009A5AF2" w:rsidP="00662A47">
                  <w:pPr>
                    <w:rPr>
                      <w:sz w:val="10"/>
                      <w:szCs w:val="10"/>
                    </w:rPr>
                  </w:pPr>
                </w:p>
                <w:p w:rsidR="009A5AF2" w:rsidRPr="00577B4E" w:rsidRDefault="009A5AF2" w:rsidP="00662A47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object w:dxaOrig="1080" w:dyaOrig="165">
                      <v:shape id="_x0000_i1031" type="#_x0000_t75" style="width:54pt;height:8.25pt" o:ole="">
                        <v:imagedata r:id="rId9" o:title=""/>
                      </v:shape>
                      <o:OLEObject Type="Embed" ProgID="PBrush" ShapeID="_x0000_i1031" DrawAspect="Content" ObjectID="_1527062555" r:id="rId20"/>
                    </w:object>
                  </w:r>
                  <w:r w:rsidRPr="00577B4E">
                    <w:rPr>
                      <w:sz w:val="22"/>
                      <w:szCs w:val="22"/>
                    </w:rPr>
                    <w:t xml:space="preserve"> - граница образуемого земельного участка </w:t>
                  </w:r>
                </w:p>
                <w:p w:rsidR="009A5AF2" w:rsidRPr="00577B4E" w:rsidRDefault="009A5AF2" w:rsidP="00662A47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object w:dxaOrig="1050" w:dyaOrig="120">
                      <v:shape id="_x0000_i1032" type="#_x0000_t75" style="width:52.5pt;height:6pt" o:ole="">
                        <v:imagedata r:id="rId11" o:title=""/>
                      </v:shape>
                      <o:OLEObject Type="Embed" ProgID="PBrush" ShapeID="_x0000_i1032" DrawAspect="Content" ObjectID="_1527062556" r:id="rId21"/>
                    </w:object>
                  </w:r>
                  <w:r w:rsidRPr="00577B4E">
                    <w:rPr>
                      <w:sz w:val="22"/>
                      <w:szCs w:val="22"/>
                    </w:rPr>
                    <w:t xml:space="preserve"> - граница учтенного земельного участка</w:t>
                  </w:r>
                </w:p>
                <w:p w:rsidR="009A5AF2" w:rsidRPr="00577B4E" w:rsidRDefault="009A5AF2" w:rsidP="00662A47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    :1862  </w:t>
                  </w:r>
                  <w:r w:rsidRPr="00577B4E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77B4E">
                    <w:rPr>
                      <w:sz w:val="22"/>
                      <w:szCs w:val="22"/>
                    </w:rPr>
                    <w:t>- кадастровый номер учтенного земельного участка</w:t>
                  </w:r>
                </w:p>
                <w:p w:rsidR="009A5AF2" w:rsidRDefault="009A5AF2" w:rsidP="00662A47">
                  <w:pPr>
                    <w:rPr>
                      <w:sz w:val="22"/>
                      <w:szCs w:val="22"/>
                    </w:rPr>
                  </w:pPr>
                  <w:r w:rsidRPr="00577B4E">
                    <w:rPr>
                      <w:sz w:val="22"/>
                      <w:szCs w:val="22"/>
                    </w:rPr>
                    <w:t xml:space="preserve">     </w:t>
                  </w:r>
                  <w:r w:rsidRPr="00963123">
                    <w:rPr>
                      <w:sz w:val="22"/>
                      <w:szCs w:val="22"/>
                    </w:rPr>
                    <w:t>:ЗУ1</w:t>
                  </w:r>
                  <w:r w:rsidRPr="00577B4E">
                    <w:rPr>
                      <w:sz w:val="22"/>
                      <w:szCs w:val="22"/>
                    </w:rPr>
                    <w:t xml:space="preserve">  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577B4E">
                    <w:rPr>
                      <w:sz w:val="22"/>
                      <w:szCs w:val="22"/>
                    </w:rPr>
                    <w:t xml:space="preserve"> - условное обозначение образуемого земельного участка </w:t>
                  </w:r>
                </w:p>
                <w:p w:rsidR="009A5AF2" w:rsidRDefault="009A5AF2" w:rsidP="00662A4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н1       - обозначение характерной точки границы уточняемого земельного участка</w:t>
                  </w:r>
                  <w:r w:rsidRPr="00577B4E">
                    <w:rPr>
                      <w:sz w:val="22"/>
                      <w:szCs w:val="22"/>
                    </w:rPr>
                    <w:t xml:space="preserve"> </w:t>
                  </w:r>
                </w:p>
                <w:p w:rsidR="009A5AF2" w:rsidRPr="00577B4E" w:rsidRDefault="009A5AF2" w:rsidP="00662A47">
                  <w:pPr>
                    <w:rPr>
                      <w:rFonts w:eastAsia="MS Mincho"/>
                      <w:sz w:val="22"/>
                      <w:szCs w:val="22"/>
                    </w:rPr>
                  </w:pPr>
                  <w:r w:rsidRPr="00DD38C0">
                    <w:rPr>
                      <w:b/>
                      <w:i/>
                      <w:sz w:val="22"/>
                      <w:szCs w:val="22"/>
                    </w:rPr>
                    <w:t>38:</w:t>
                  </w:r>
                  <w:r>
                    <w:rPr>
                      <w:b/>
                      <w:i/>
                      <w:sz w:val="22"/>
                      <w:szCs w:val="22"/>
                    </w:rPr>
                    <w:t>14:250114</w:t>
                  </w:r>
                  <w:r>
                    <w:rPr>
                      <w:sz w:val="22"/>
                      <w:szCs w:val="22"/>
                    </w:rPr>
                    <w:t xml:space="preserve"> - номер кадастрового квартала</w:t>
                  </w:r>
                  <w:r w:rsidRPr="00577B4E">
                    <w:rPr>
                      <w:sz w:val="22"/>
                      <w:szCs w:val="22"/>
                    </w:rPr>
                    <w:t xml:space="preserve">         </w:t>
                  </w:r>
                </w:p>
              </w:txbxContent>
            </v:textbox>
          </v:shape>
        </w:pict>
      </w: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</w:pPr>
    </w:p>
    <w:p w:rsidR="00662A47" w:rsidRDefault="00662A47" w:rsidP="00662A47">
      <w:pPr>
        <w:tabs>
          <w:tab w:val="left" w:pos="67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62A47" w:rsidRDefault="00662A47" w:rsidP="00662A47">
      <w:pPr>
        <w:rPr>
          <w:sz w:val="20"/>
          <w:szCs w:val="20"/>
        </w:rPr>
      </w:pPr>
    </w:p>
    <w:p w:rsidR="00662A47" w:rsidRPr="00662A47" w:rsidRDefault="00662A47" w:rsidP="00662A47">
      <w:pPr>
        <w:rPr>
          <w:sz w:val="20"/>
          <w:szCs w:val="20"/>
        </w:rPr>
        <w:sectPr w:rsidR="00662A47" w:rsidRPr="00662A47" w:rsidSect="00BB059D">
          <w:headerReference w:type="default" r:id="rId22"/>
          <w:type w:val="continuous"/>
          <w:pgSz w:w="11906" w:h="16838" w:code="9"/>
          <w:pgMar w:top="567" w:right="567" w:bottom="851" w:left="567" w:header="720" w:footer="720" w:gutter="567"/>
          <w:cols w:space="708"/>
          <w:titlePg/>
          <w:docGrid w:linePitch="326"/>
        </w:sectPr>
      </w:pPr>
    </w:p>
    <w:tbl>
      <w:tblPr>
        <w:tblW w:w="8946" w:type="dxa"/>
        <w:jc w:val="center"/>
        <w:tblInd w:w="93" w:type="dxa"/>
        <w:tblLook w:val="04A0" w:firstRow="1" w:lastRow="0" w:firstColumn="1" w:lastColumn="0" w:noHBand="0" w:noVBand="1"/>
      </w:tblPr>
      <w:tblGrid>
        <w:gridCol w:w="1922"/>
        <w:gridCol w:w="3402"/>
        <w:gridCol w:w="3622"/>
      </w:tblGrid>
      <w:tr w:rsidR="00B84464" w:rsidRPr="00B84464" w:rsidTr="003054F2">
        <w:trPr>
          <w:trHeight w:val="309"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464" w:rsidRPr="00B84464" w:rsidRDefault="00B84464" w:rsidP="00B84464">
            <w:pPr>
              <w:jc w:val="center"/>
              <w:rPr>
                <w:color w:val="000000"/>
                <w:sz w:val="12"/>
                <w:szCs w:val="12"/>
              </w:rPr>
            </w:pPr>
            <w:r w:rsidRPr="00345688">
              <w:rPr>
                <w:b/>
                <w:i/>
                <w:sz w:val="22"/>
                <w:szCs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b/>
                <w:i/>
                <w:sz w:val="20"/>
                <w:szCs w:val="20"/>
              </w:rPr>
              <w:t>Координаты, м</w:t>
            </w:r>
          </w:p>
        </w:tc>
      </w:tr>
      <w:tr w:rsidR="00B84464" w:rsidRPr="00B84464" w:rsidTr="003054F2">
        <w:trPr>
          <w:trHeight w:val="435"/>
          <w:jc w:val="center"/>
        </w:trPr>
        <w:tc>
          <w:tcPr>
            <w:tcW w:w="19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464" w:rsidRPr="00345688" w:rsidRDefault="00B84464" w:rsidP="00B8446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464" w:rsidRPr="003054F2" w:rsidRDefault="00FF6577" w:rsidP="003054F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054F2">
              <w:rPr>
                <w:b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464" w:rsidRPr="003054F2" w:rsidRDefault="00FF6577" w:rsidP="003054F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054F2">
              <w:rPr>
                <w:b/>
                <w:color w:val="000000"/>
                <w:sz w:val="20"/>
                <w:szCs w:val="20"/>
                <w:lang w:val="en-US"/>
              </w:rPr>
              <w:t>Y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:ЗУ1(1)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760030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1339462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760030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1339463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760029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1339463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760029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1339462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760030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1339462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:ЗУ1(2)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758913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1341147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758913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1341148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758912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1341148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758912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1341147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758913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1341147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:ЗУ1(3)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758893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1341182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758892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1341183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758888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1341180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758889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1341179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758893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1341182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:ЗУ1(4)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758866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1341212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758865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1341213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758862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1341209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758862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1341209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758866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1341212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:ЗУ1(5)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758844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1341236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758845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1341237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758842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1341241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758841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1341240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758844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1341236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:ЗУ1(6)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758826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1341266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758822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1341270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758817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1341267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758821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1341262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758826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1341266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:ЗУ1(7)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758754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1341362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758750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1341367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758746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1341363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758749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1341358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758754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1341362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:ЗУ1(8)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758730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1341395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758731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1341395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758728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1341399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758727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1341398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758730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1341395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:ЗУ1(9)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758704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1341427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758704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1341428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758703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1341428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758703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1341427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758704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1341427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:ЗУ1(10)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758673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1341467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758673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1341468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н3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758672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1341468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758672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1341467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758673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1341467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:ЗУ1(11)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758639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1341510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758639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1341511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758638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1341511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758638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1341510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758639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1341510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:ЗУ1(12)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758602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1341557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758602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1341558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758601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1341558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758601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1341557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758602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1341557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:ЗУ1(13)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758499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1341671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758499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1341672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758498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1341672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758498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1341671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758499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1341671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:ЗУ1(14)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758466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1341701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758466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1341702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758465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1341702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758465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1341701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758466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1341701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:ЗУ1(15)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758441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1341723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758441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1341724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758437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1341727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758437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1341726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758441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1341723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:ЗУ1(16)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758408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1341744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758403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1341748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758399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1341743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758403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1341739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758408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1341744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:ЗУ1(17)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758062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1342106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758062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1342107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758061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1342107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758061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1342106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758062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1342106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:ЗУ1(18)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758036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1342157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758036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1342158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758035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1342158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758035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1342157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758036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1342157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:ЗУ1(19)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758018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1342195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758017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1342195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758013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1342192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758014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1342192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758018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1342195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:ЗУ1(20)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757991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1342224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757991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1342225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757990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1342225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757990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1342224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757991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1342224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:ЗУ1(21)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757952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1342268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757952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1342269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757951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1342269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757951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1342268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757952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1342268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:ЗУ1(22)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757916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1342310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757916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1342311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757915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1342311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757915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1342310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757916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1342310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:ЗУ1(23)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757882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1342349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757882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1342350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757881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1342350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757881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1342349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757882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1342349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:ЗУ1(24)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757843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1342393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757843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1342394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757842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1342394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757842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1342393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757843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1342393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:ЗУ1(25)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757818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1342421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757815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1342425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757814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1342425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757818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1342421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757818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1342421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:ЗУ1(26)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757797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1342445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757797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1342446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757796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1342446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757796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1342445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757797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1342445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:ЗУ1(27)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757758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1342490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757758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1342491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757757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1342491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757757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1342490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757758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1342490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:ЗУ1(28)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757719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1342534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757719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1342535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757718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1342535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757718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1342534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757719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1342534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:ЗУ1(29)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757679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1342579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757679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1342580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757678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1342580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757678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1342579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757679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1342579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:ЗУ1(30)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757640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1342624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757640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1342625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757639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1342625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757639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1342624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757640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1342624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:ЗУ1(31)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757603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1342666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757603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1342667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757602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1342667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757602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1342666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757603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1342666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:ЗУ1(32)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757577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1342695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757577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1342696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757576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1342696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757576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1342695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757577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1342695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 1(33)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757573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1342692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757572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1342693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757568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1342689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757569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1342689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757573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1342692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:ЗУ1(34)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757569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1342686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757565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1342690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757561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1342687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757565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1342683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757569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1342686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:ЗУ1(35)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757544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1342733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757544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1342734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757543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1342734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757543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1342733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757544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1342733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:ЗУ1(36)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757506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1342776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757506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1342777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757505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1342777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757505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1342776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757506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1342776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:ЗУ1(37)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757467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1342821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757467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1342822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757466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1342822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757466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1342821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757467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1342821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:ЗУ1(38)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757430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1342863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757430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1342864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757429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1342864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757429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1342863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757430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1342863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:ЗУ1(39)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757391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1342907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757391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1342908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757390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1342908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757390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1342907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757391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1342907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:ЗУ1(40)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757351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1342952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757351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1342953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757350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1342953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757350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1342952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757351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1342952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:ЗУ1(41)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757312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1342997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757312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1342998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757311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1342998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757311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1342997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757312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1342997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:ЗУ1(42)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lastRenderedPageBreak/>
              <w:t>н1</w:t>
            </w: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757288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1343023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757289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1343023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757286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1343027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757285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1343026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757288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1343023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:ЗУ1(43)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757268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1343046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757268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1343047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757267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1343047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757267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1343046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757268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1343046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:ЗУ1(44)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757236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1343083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757236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1343084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757232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1343080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757233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1343080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757236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1343083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:ЗУ1(45)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757206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1343107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757206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1343108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757205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1343108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757205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1343107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757206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1343107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:ЗУ1(46)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757167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1343139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757167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1343140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757166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1343140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757166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1343139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757167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1343139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:ЗУ1(47)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757133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1343166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757133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1343167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757132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1343167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757132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1343166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757133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1343166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:ЗУ1(48)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757095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1343202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757094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1343203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757091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1343199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757092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1343199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757095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1343202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:ЗУ1(49)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757062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1343234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757062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1343235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757061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1343235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757061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1343234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757062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1343234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:ЗУ1(50)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757023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1343280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757023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1343281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757022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1343281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757022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1343280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н1</w:t>
            </w: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757023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1343280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:ЗУ1(51)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756988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1343320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756988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1343321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756987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1343321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756987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1343320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756988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1343320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:ЗУ1(52)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756955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1343360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756954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1343360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н207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756951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1343357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756951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1343356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756955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1343360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:ЗУ1(53)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756923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1343386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 w:rsidRPr="00FF6577">
              <w:rPr>
                <w:color w:val="000000"/>
                <w:sz w:val="20"/>
                <w:szCs w:val="20"/>
              </w:rPr>
              <w:t>н2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756923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1343387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756922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1343387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756922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1343386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756923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1343386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:ЗУ1(54)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756881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1343421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756881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1343422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756880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1343422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756880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1343421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756881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1343421</w:t>
            </w:r>
          </w:p>
        </w:tc>
      </w:tr>
      <w:tr w:rsidR="00B84464" w:rsidRPr="00FF6577" w:rsidTr="003054F2">
        <w:trPr>
          <w:trHeight w:val="18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464" w:rsidRPr="003054F2" w:rsidRDefault="00B84464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:ЗУ1(55)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756843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1343454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756843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1343455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756842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1343455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756842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1343454</w:t>
            </w:r>
          </w:p>
        </w:tc>
      </w:tr>
      <w:tr w:rsidR="009A5AF2" w:rsidRPr="00FF6577" w:rsidTr="003054F2">
        <w:trPr>
          <w:trHeight w:val="18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FF6577" w:rsidRDefault="009A5AF2" w:rsidP="00B84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н217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756843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AF2" w:rsidRPr="003054F2" w:rsidRDefault="009A5AF2" w:rsidP="003054F2">
            <w:pPr>
              <w:jc w:val="center"/>
              <w:rPr>
                <w:color w:val="000000"/>
                <w:sz w:val="20"/>
                <w:szCs w:val="20"/>
              </w:rPr>
            </w:pPr>
            <w:r w:rsidRPr="003054F2">
              <w:rPr>
                <w:color w:val="000000"/>
                <w:sz w:val="20"/>
                <w:szCs w:val="20"/>
              </w:rPr>
              <w:t>1343454</w:t>
            </w:r>
          </w:p>
        </w:tc>
      </w:tr>
    </w:tbl>
    <w:p w:rsidR="003D406B" w:rsidRPr="00FF6577" w:rsidRDefault="003D406B" w:rsidP="00B84464">
      <w:pPr>
        <w:tabs>
          <w:tab w:val="left" w:pos="6600"/>
        </w:tabs>
        <w:rPr>
          <w:sz w:val="20"/>
          <w:szCs w:val="20"/>
        </w:rPr>
      </w:pPr>
    </w:p>
    <w:sectPr w:rsidR="003D406B" w:rsidRPr="00FF6577" w:rsidSect="00ED6A18">
      <w:pgSz w:w="11906" w:h="16838" w:code="9"/>
      <w:pgMar w:top="567" w:right="567" w:bottom="851" w:left="567" w:header="720" w:footer="720" w:gutter="56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78" w:rsidRDefault="00F65478">
      <w:r>
        <w:separator/>
      </w:r>
    </w:p>
  </w:endnote>
  <w:endnote w:type="continuationSeparator" w:id="0">
    <w:p w:rsidR="00F65478" w:rsidRDefault="00F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78" w:rsidRDefault="00F65478">
      <w:r>
        <w:separator/>
      </w:r>
    </w:p>
  </w:footnote>
  <w:footnote w:type="continuationSeparator" w:id="0">
    <w:p w:rsidR="00F65478" w:rsidRDefault="00F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AF2" w:rsidRDefault="009A5AF2" w:rsidP="00C1193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460A3">
      <w:rPr>
        <w:rStyle w:val="af"/>
        <w:noProof/>
      </w:rPr>
      <w:t>10</w:t>
    </w:r>
    <w:r>
      <w:rPr>
        <w:rStyle w:val="af"/>
      </w:rPr>
      <w:fldChar w:fldCharType="end"/>
    </w:r>
  </w:p>
  <w:p w:rsidR="009A5AF2" w:rsidRDefault="009A5AF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pt" o:bullet="t">
        <v:imagedata r:id="rId1" o:title="гоголя555"/>
      </v:shape>
    </w:pict>
  </w:numPicBullet>
  <w:abstractNum w:abstractNumId="0">
    <w:nsid w:val="097F08D7"/>
    <w:multiLevelType w:val="hybridMultilevel"/>
    <w:tmpl w:val="AE1E42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97422"/>
    <w:multiLevelType w:val="hybridMultilevel"/>
    <w:tmpl w:val="028281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40538"/>
    <w:multiLevelType w:val="hybridMultilevel"/>
    <w:tmpl w:val="EBD00D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9034C9"/>
    <w:multiLevelType w:val="hybridMultilevel"/>
    <w:tmpl w:val="98E03B32"/>
    <w:lvl w:ilvl="0" w:tplc="0419000D">
      <w:start w:val="1"/>
      <w:numFmt w:val="bullet"/>
      <w:lvlText w:val="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4B985411"/>
    <w:multiLevelType w:val="hybridMultilevel"/>
    <w:tmpl w:val="0C28D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48439C"/>
    <w:multiLevelType w:val="hybridMultilevel"/>
    <w:tmpl w:val="D3DC5F38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613BB2"/>
    <w:multiLevelType w:val="hybridMultilevel"/>
    <w:tmpl w:val="D6EA63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FE0CEE"/>
    <w:multiLevelType w:val="singleLevel"/>
    <w:tmpl w:val="D6D2EE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6B0B5FB0"/>
    <w:multiLevelType w:val="hybridMultilevel"/>
    <w:tmpl w:val="CCFEC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A11524"/>
    <w:multiLevelType w:val="hybridMultilevel"/>
    <w:tmpl w:val="00A07058"/>
    <w:lvl w:ilvl="0" w:tplc="B544A3B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2E03D03"/>
    <w:multiLevelType w:val="hybridMultilevel"/>
    <w:tmpl w:val="C54203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D53CD9"/>
    <w:multiLevelType w:val="hybridMultilevel"/>
    <w:tmpl w:val="10C22970"/>
    <w:lvl w:ilvl="0" w:tplc="3800BF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64C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285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24B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63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02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544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A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968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BD85A8E"/>
    <w:multiLevelType w:val="singleLevel"/>
    <w:tmpl w:val="457878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6A1"/>
    <w:rsid w:val="0001009F"/>
    <w:rsid w:val="000118C7"/>
    <w:rsid w:val="0001387C"/>
    <w:rsid w:val="00015382"/>
    <w:rsid w:val="00015605"/>
    <w:rsid w:val="0003678A"/>
    <w:rsid w:val="00051C2B"/>
    <w:rsid w:val="00065629"/>
    <w:rsid w:val="00066B2F"/>
    <w:rsid w:val="0007147C"/>
    <w:rsid w:val="00077207"/>
    <w:rsid w:val="000844C0"/>
    <w:rsid w:val="0009093D"/>
    <w:rsid w:val="000935B6"/>
    <w:rsid w:val="00095E3F"/>
    <w:rsid w:val="000B0AF4"/>
    <w:rsid w:val="000B31D7"/>
    <w:rsid w:val="000B63EB"/>
    <w:rsid w:val="000B7DF2"/>
    <w:rsid w:val="000C2B6E"/>
    <w:rsid w:val="000C4DE7"/>
    <w:rsid w:val="000C7D02"/>
    <w:rsid w:val="000D43BD"/>
    <w:rsid w:val="000E2778"/>
    <w:rsid w:val="000E70E9"/>
    <w:rsid w:val="000F28AE"/>
    <w:rsid w:val="001008BD"/>
    <w:rsid w:val="00101F40"/>
    <w:rsid w:val="001054FC"/>
    <w:rsid w:val="0011198F"/>
    <w:rsid w:val="0011797C"/>
    <w:rsid w:val="00120214"/>
    <w:rsid w:val="00122868"/>
    <w:rsid w:val="00151964"/>
    <w:rsid w:val="00154DB0"/>
    <w:rsid w:val="00155463"/>
    <w:rsid w:val="00164BE4"/>
    <w:rsid w:val="001653AC"/>
    <w:rsid w:val="0016652F"/>
    <w:rsid w:val="00170ACA"/>
    <w:rsid w:val="00175608"/>
    <w:rsid w:val="001820B3"/>
    <w:rsid w:val="00187677"/>
    <w:rsid w:val="00187D24"/>
    <w:rsid w:val="00194D1C"/>
    <w:rsid w:val="0019693B"/>
    <w:rsid w:val="001A5B73"/>
    <w:rsid w:val="001B1907"/>
    <w:rsid w:val="001B29E6"/>
    <w:rsid w:val="001B574E"/>
    <w:rsid w:val="001C140E"/>
    <w:rsid w:val="001E3693"/>
    <w:rsid w:val="001E5BE5"/>
    <w:rsid w:val="001F0398"/>
    <w:rsid w:val="001F2002"/>
    <w:rsid w:val="0020073D"/>
    <w:rsid w:val="0020293D"/>
    <w:rsid w:val="00203047"/>
    <w:rsid w:val="00203B1F"/>
    <w:rsid w:val="00216D78"/>
    <w:rsid w:val="002170F5"/>
    <w:rsid w:val="0022090A"/>
    <w:rsid w:val="0022703D"/>
    <w:rsid w:val="002318C6"/>
    <w:rsid w:val="00235F06"/>
    <w:rsid w:val="002360C6"/>
    <w:rsid w:val="00254DBC"/>
    <w:rsid w:val="00255AD1"/>
    <w:rsid w:val="00255E61"/>
    <w:rsid w:val="00262299"/>
    <w:rsid w:val="00262D5B"/>
    <w:rsid w:val="0026340B"/>
    <w:rsid w:val="00265244"/>
    <w:rsid w:val="00283C51"/>
    <w:rsid w:val="00285352"/>
    <w:rsid w:val="00287CB1"/>
    <w:rsid w:val="00290A29"/>
    <w:rsid w:val="00292297"/>
    <w:rsid w:val="002932E2"/>
    <w:rsid w:val="00294CDC"/>
    <w:rsid w:val="002A183D"/>
    <w:rsid w:val="002A2F96"/>
    <w:rsid w:val="002A3338"/>
    <w:rsid w:val="002A3386"/>
    <w:rsid w:val="002A7CEF"/>
    <w:rsid w:val="002B2836"/>
    <w:rsid w:val="002B69FD"/>
    <w:rsid w:val="002C10A2"/>
    <w:rsid w:val="002C1DAE"/>
    <w:rsid w:val="002C37F9"/>
    <w:rsid w:val="002C7ECE"/>
    <w:rsid w:val="002D5736"/>
    <w:rsid w:val="002E18A9"/>
    <w:rsid w:val="002F22DF"/>
    <w:rsid w:val="002F4008"/>
    <w:rsid w:val="002F7F17"/>
    <w:rsid w:val="00300C80"/>
    <w:rsid w:val="003054F2"/>
    <w:rsid w:val="0030666A"/>
    <w:rsid w:val="003070CA"/>
    <w:rsid w:val="00312340"/>
    <w:rsid w:val="00320CC2"/>
    <w:rsid w:val="00320FAB"/>
    <w:rsid w:val="00322D84"/>
    <w:rsid w:val="00335E90"/>
    <w:rsid w:val="0034293B"/>
    <w:rsid w:val="00343EFE"/>
    <w:rsid w:val="00344F44"/>
    <w:rsid w:val="00345688"/>
    <w:rsid w:val="00352DAC"/>
    <w:rsid w:val="00355EC6"/>
    <w:rsid w:val="003602F0"/>
    <w:rsid w:val="00362DD3"/>
    <w:rsid w:val="00364B06"/>
    <w:rsid w:val="00366522"/>
    <w:rsid w:val="00371682"/>
    <w:rsid w:val="00373969"/>
    <w:rsid w:val="00376DE4"/>
    <w:rsid w:val="0037783D"/>
    <w:rsid w:val="00381587"/>
    <w:rsid w:val="003819EA"/>
    <w:rsid w:val="00381C1D"/>
    <w:rsid w:val="00383F75"/>
    <w:rsid w:val="00384887"/>
    <w:rsid w:val="003854BE"/>
    <w:rsid w:val="003A05A0"/>
    <w:rsid w:val="003A41C5"/>
    <w:rsid w:val="003B054C"/>
    <w:rsid w:val="003B6A92"/>
    <w:rsid w:val="003C1439"/>
    <w:rsid w:val="003C1759"/>
    <w:rsid w:val="003C3CA7"/>
    <w:rsid w:val="003C6490"/>
    <w:rsid w:val="003D08AB"/>
    <w:rsid w:val="003D338E"/>
    <w:rsid w:val="003D406B"/>
    <w:rsid w:val="004077E8"/>
    <w:rsid w:val="004079A0"/>
    <w:rsid w:val="00414215"/>
    <w:rsid w:val="00427F29"/>
    <w:rsid w:val="00434DE8"/>
    <w:rsid w:val="00445EE1"/>
    <w:rsid w:val="00450660"/>
    <w:rsid w:val="0045438C"/>
    <w:rsid w:val="00474AB4"/>
    <w:rsid w:val="00484AC3"/>
    <w:rsid w:val="004852BA"/>
    <w:rsid w:val="00493A9E"/>
    <w:rsid w:val="004A6E52"/>
    <w:rsid w:val="004A72A1"/>
    <w:rsid w:val="004B0D74"/>
    <w:rsid w:val="004B4889"/>
    <w:rsid w:val="004B6B87"/>
    <w:rsid w:val="004C27DA"/>
    <w:rsid w:val="004C7817"/>
    <w:rsid w:val="004E2659"/>
    <w:rsid w:val="004E6085"/>
    <w:rsid w:val="004E7905"/>
    <w:rsid w:val="004F55CD"/>
    <w:rsid w:val="00507ACD"/>
    <w:rsid w:val="00510D7F"/>
    <w:rsid w:val="00511758"/>
    <w:rsid w:val="00516221"/>
    <w:rsid w:val="0052294F"/>
    <w:rsid w:val="005256A1"/>
    <w:rsid w:val="00536DA8"/>
    <w:rsid w:val="00537BCB"/>
    <w:rsid w:val="005460A3"/>
    <w:rsid w:val="00550AFC"/>
    <w:rsid w:val="00553458"/>
    <w:rsid w:val="0055588F"/>
    <w:rsid w:val="0056328A"/>
    <w:rsid w:val="0056763F"/>
    <w:rsid w:val="00576932"/>
    <w:rsid w:val="005826E7"/>
    <w:rsid w:val="00590A6A"/>
    <w:rsid w:val="00591B31"/>
    <w:rsid w:val="00594068"/>
    <w:rsid w:val="00595421"/>
    <w:rsid w:val="005978BA"/>
    <w:rsid w:val="005A24FB"/>
    <w:rsid w:val="005C6CC8"/>
    <w:rsid w:val="005C71D7"/>
    <w:rsid w:val="005C77EA"/>
    <w:rsid w:val="005C7E46"/>
    <w:rsid w:val="005D0F95"/>
    <w:rsid w:val="005D2E13"/>
    <w:rsid w:val="005D356B"/>
    <w:rsid w:val="005E4204"/>
    <w:rsid w:val="005F37B0"/>
    <w:rsid w:val="005F7452"/>
    <w:rsid w:val="00604843"/>
    <w:rsid w:val="00604C14"/>
    <w:rsid w:val="00607BF4"/>
    <w:rsid w:val="0061097E"/>
    <w:rsid w:val="00611E81"/>
    <w:rsid w:val="00612116"/>
    <w:rsid w:val="00651E31"/>
    <w:rsid w:val="00654EF9"/>
    <w:rsid w:val="006617A3"/>
    <w:rsid w:val="00662A47"/>
    <w:rsid w:val="00674836"/>
    <w:rsid w:val="00681E3E"/>
    <w:rsid w:val="00685A2B"/>
    <w:rsid w:val="00691D09"/>
    <w:rsid w:val="00693A46"/>
    <w:rsid w:val="006964E1"/>
    <w:rsid w:val="006B369E"/>
    <w:rsid w:val="006D4410"/>
    <w:rsid w:val="007102A0"/>
    <w:rsid w:val="00710892"/>
    <w:rsid w:val="007137B1"/>
    <w:rsid w:val="00721825"/>
    <w:rsid w:val="00723E89"/>
    <w:rsid w:val="00724EF9"/>
    <w:rsid w:val="00732CF6"/>
    <w:rsid w:val="0073320C"/>
    <w:rsid w:val="00733620"/>
    <w:rsid w:val="007376CF"/>
    <w:rsid w:val="00741B9B"/>
    <w:rsid w:val="00752824"/>
    <w:rsid w:val="00752B6A"/>
    <w:rsid w:val="0076590E"/>
    <w:rsid w:val="0077079A"/>
    <w:rsid w:val="007817BF"/>
    <w:rsid w:val="00781C10"/>
    <w:rsid w:val="00797852"/>
    <w:rsid w:val="007A6A94"/>
    <w:rsid w:val="007A79FA"/>
    <w:rsid w:val="007B75B1"/>
    <w:rsid w:val="007B777D"/>
    <w:rsid w:val="007C3232"/>
    <w:rsid w:val="007D13EE"/>
    <w:rsid w:val="007D14A5"/>
    <w:rsid w:val="007D52A3"/>
    <w:rsid w:val="007E4D31"/>
    <w:rsid w:val="007F64BF"/>
    <w:rsid w:val="00801C8D"/>
    <w:rsid w:val="008167BB"/>
    <w:rsid w:val="00824D79"/>
    <w:rsid w:val="00826F78"/>
    <w:rsid w:val="008356F2"/>
    <w:rsid w:val="00837812"/>
    <w:rsid w:val="00845EE5"/>
    <w:rsid w:val="00865671"/>
    <w:rsid w:val="0086793D"/>
    <w:rsid w:val="0087757D"/>
    <w:rsid w:val="00881120"/>
    <w:rsid w:val="00885FFC"/>
    <w:rsid w:val="00887379"/>
    <w:rsid w:val="008943DF"/>
    <w:rsid w:val="008A0B26"/>
    <w:rsid w:val="008A234B"/>
    <w:rsid w:val="008A346E"/>
    <w:rsid w:val="008A597E"/>
    <w:rsid w:val="008B2EB4"/>
    <w:rsid w:val="008C00FF"/>
    <w:rsid w:val="008C2BBA"/>
    <w:rsid w:val="008C42CD"/>
    <w:rsid w:val="008D3348"/>
    <w:rsid w:val="008F31D1"/>
    <w:rsid w:val="008F460D"/>
    <w:rsid w:val="008F74EE"/>
    <w:rsid w:val="0090244D"/>
    <w:rsid w:val="0090337F"/>
    <w:rsid w:val="0090445B"/>
    <w:rsid w:val="009049FA"/>
    <w:rsid w:val="00907F18"/>
    <w:rsid w:val="00910006"/>
    <w:rsid w:val="0092368A"/>
    <w:rsid w:val="00925308"/>
    <w:rsid w:val="009323A1"/>
    <w:rsid w:val="00934AA2"/>
    <w:rsid w:val="00936716"/>
    <w:rsid w:val="00946E62"/>
    <w:rsid w:val="009559C0"/>
    <w:rsid w:val="00962997"/>
    <w:rsid w:val="00963123"/>
    <w:rsid w:val="00965F39"/>
    <w:rsid w:val="00987A91"/>
    <w:rsid w:val="009902CA"/>
    <w:rsid w:val="0099784B"/>
    <w:rsid w:val="00997FCA"/>
    <w:rsid w:val="009A26BE"/>
    <w:rsid w:val="009A4F1E"/>
    <w:rsid w:val="009A5AF2"/>
    <w:rsid w:val="009A6615"/>
    <w:rsid w:val="009B23BC"/>
    <w:rsid w:val="009C32EE"/>
    <w:rsid w:val="009C5F9C"/>
    <w:rsid w:val="009C7453"/>
    <w:rsid w:val="009E5AE1"/>
    <w:rsid w:val="009F70CB"/>
    <w:rsid w:val="00A017FD"/>
    <w:rsid w:val="00A07388"/>
    <w:rsid w:val="00A24820"/>
    <w:rsid w:val="00A30FA7"/>
    <w:rsid w:val="00A32C2D"/>
    <w:rsid w:val="00A460F2"/>
    <w:rsid w:val="00A521B1"/>
    <w:rsid w:val="00A56F99"/>
    <w:rsid w:val="00A606EF"/>
    <w:rsid w:val="00A61432"/>
    <w:rsid w:val="00A6167B"/>
    <w:rsid w:val="00A657C6"/>
    <w:rsid w:val="00A7189E"/>
    <w:rsid w:val="00A7232C"/>
    <w:rsid w:val="00A727D6"/>
    <w:rsid w:val="00A77795"/>
    <w:rsid w:val="00A80C85"/>
    <w:rsid w:val="00A82076"/>
    <w:rsid w:val="00A85431"/>
    <w:rsid w:val="00A85ABF"/>
    <w:rsid w:val="00A91849"/>
    <w:rsid w:val="00AA6341"/>
    <w:rsid w:val="00AB150D"/>
    <w:rsid w:val="00AB2D4E"/>
    <w:rsid w:val="00AB40FA"/>
    <w:rsid w:val="00AB61F5"/>
    <w:rsid w:val="00AC7B4D"/>
    <w:rsid w:val="00AD7D43"/>
    <w:rsid w:val="00AE3D4D"/>
    <w:rsid w:val="00B06BD7"/>
    <w:rsid w:val="00B20F1D"/>
    <w:rsid w:val="00B3541A"/>
    <w:rsid w:val="00B4238F"/>
    <w:rsid w:val="00B614F0"/>
    <w:rsid w:val="00B643C0"/>
    <w:rsid w:val="00B6568A"/>
    <w:rsid w:val="00B84464"/>
    <w:rsid w:val="00B84A0D"/>
    <w:rsid w:val="00B87342"/>
    <w:rsid w:val="00BA3852"/>
    <w:rsid w:val="00BA744D"/>
    <w:rsid w:val="00BB059D"/>
    <w:rsid w:val="00BB7461"/>
    <w:rsid w:val="00BC3632"/>
    <w:rsid w:val="00BC4403"/>
    <w:rsid w:val="00BC465C"/>
    <w:rsid w:val="00BD51DB"/>
    <w:rsid w:val="00BE25FB"/>
    <w:rsid w:val="00BE26BB"/>
    <w:rsid w:val="00BE3E28"/>
    <w:rsid w:val="00BE4AD7"/>
    <w:rsid w:val="00C064A2"/>
    <w:rsid w:val="00C11937"/>
    <w:rsid w:val="00C16C4A"/>
    <w:rsid w:val="00C17F83"/>
    <w:rsid w:val="00C22F68"/>
    <w:rsid w:val="00C257B0"/>
    <w:rsid w:val="00C26251"/>
    <w:rsid w:val="00C365EE"/>
    <w:rsid w:val="00C37C36"/>
    <w:rsid w:val="00C420CA"/>
    <w:rsid w:val="00C42BE6"/>
    <w:rsid w:val="00C73D40"/>
    <w:rsid w:val="00C76941"/>
    <w:rsid w:val="00C7697D"/>
    <w:rsid w:val="00C80BE3"/>
    <w:rsid w:val="00C921E6"/>
    <w:rsid w:val="00CB1DB8"/>
    <w:rsid w:val="00CB5C73"/>
    <w:rsid w:val="00CC55F3"/>
    <w:rsid w:val="00CD04C0"/>
    <w:rsid w:val="00CE2DB7"/>
    <w:rsid w:val="00CF1972"/>
    <w:rsid w:val="00D04ED8"/>
    <w:rsid w:val="00D14AB7"/>
    <w:rsid w:val="00D3171B"/>
    <w:rsid w:val="00D50C4B"/>
    <w:rsid w:val="00D550B3"/>
    <w:rsid w:val="00D575EA"/>
    <w:rsid w:val="00D577E1"/>
    <w:rsid w:val="00D61C7D"/>
    <w:rsid w:val="00D6355C"/>
    <w:rsid w:val="00D6739B"/>
    <w:rsid w:val="00D72C61"/>
    <w:rsid w:val="00D74C23"/>
    <w:rsid w:val="00D80CE0"/>
    <w:rsid w:val="00D94788"/>
    <w:rsid w:val="00DA0691"/>
    <w:rsid w:val="00DB0368"/>
    <w:rsid w:val="00DB2B49"/>
    <w:rsid w:val="00DC05E5"/>
    <w:rsid w:val="00DC2F54"/>
    <w:rsid w:val="00DD38C0"/>
    <w:rsid w:val="00DD4F83"/>
    <w:rsid w:val="00DD55F2"/>
    <w:rsid w:val="00DE1FB3"/>
    <w:rsid w:val="00DE2F3F"/>
    <w:rsid w:val="00DE3CFA"/>
    <w:rsid w:val="00DF0015"/>
    <w:rsid w:val="00E04321"/>
    <w:rsid w:val="00E04369"/>
    <w:rsid w:val="00E06747"/>
    <w:rsid w:val="00E133DD"/>
    <w:rsid w:val="00E36281"/>
    <w:rsid w:val="00E37D70"/>
    <w:rsid w:val="00E53393"/>
    <w:rsid w:val="00E640E3"/>
    <w:rsid w:val="00E641F7"/>
    <w:rsid w:val="00E70745"/>
    <w:rsid w:val="00E7195D"/>
    <w:rsid w:val="00E76760"/>
    <w:rsid w:val="00E82E74"/>
    <w:rsid w:val="00E91C29"/>
    <w:rsid w:val="00E9615A"/>
    <w:rsid w:val="00EA6B7B"/>
    <w:rsid w:val="00EB53D8"/>
    <w:rsid w:val="00EB6988"/>
    <w:rsid w:val="00EC4A53"/>
    <w:rsid w:val="00ED0AE1"/>
    <w:rsid w:val="00ED6A18"/>
    <w:rsid w:val="00EE3F7D"/>
    <w:rsid w:val="00EE667C"/>
    <w:rsid w:val="00EF0DD9"/>
    <w:rsid w:val="00EF35E3"/>
    <w:rsid w:val="00EF6AB5"/>
    <w:rsid w:val="00EF6AE8"/>
    <w:rsid w:val="00F02FA9"/>
    <w:rsid w:val="00F1284A"/>
    <w:rsid w:val="00F163A7"/>
    <w:rsid w:val="00F2453F"/>
    <w:rsid w:val="00F37F54"/>
    <w:rsid w:val="00F45AA2"/>
    <w:rsid w:val="00F537F2"/>
    <w:rsid w:val="00F647DC"/>
    <w:rsid w:val="00F65478"/>
    <w:rsid w:val="00F65BDB"/>
    <w:rsid w:val="00F701D9"/>
    <w:rsid w:val="00F81F96"/>
    <w:rsid w:val="00F9686E"/>
    <w:rsid w:val="00F96F90"/>
    <w:rsid w:val="00FA3436"/>
    <w:rsid w:val="00FA4831"/>
    <w:rsid w:val="00FB4F89"/>
    <w:rsid w:val="00FC6A78"/>
    <w:rsid w:val="00FD366D"/>
    <w:rsid w:val="00FE16DA"/>
    <w:rsid w:val="00FE525E"/>
    <w:rsid w:val="00FF1902"/>
    <w:rsid w:val="00FF3098"/>
    <w:rsid w:val="00FF3328"/>
    <w:rsid w:val="00FF4A5D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40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left="6372"/>
      <w:jc w:val="center"/>
      <w:outlineLvl w:val="5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rsid w:val="00612116"/>
    <w:rPr>
      <w:sz w:val="32"/>
      <w:szCs w:val="24"/>
      <w:lang w:val="ru-RU" w:eastAsia="ru-RU" w:bidi="ar-SA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4">
    <w:name w:val="line number"/>
    <w:basedOn w:val="a0"/>
  </w:style>
  <w:style w:type="paragraph" w:styleId="a5">
    <w:name w:val="Body Text"/>
    <w:basedOn w:val="a"/>
    <w:pPr>
      <w:jc w:val="center"/>
    </w:pPr>
    <w:rPr>
      <w:sz w:val="28"/>
    </w:rPr>
  </w:style>
  <w:style w:type="paragraph" w:styleId="a6">
    <w:name w:val="Balloon Text"/>
    <w:basedOn w:val="a"/>
    <w:semiHidden/>
    <w:rsid w:val="002D5736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3C1759"/>
    <w:pPr>
      <w:jc w:val="center"/>
    </w:pPr>
    <w:rPr>
      <w:b/>
      <w:sz w:val="28"/>
      <w:szCs w:val="20"/>
    </w:rPr>
  </w:style>
  <w:style w:type="paragraph" w:styleId="21">
    <w:name w:val="Body Text 2"/>
    <w:basedOn w:val="a"/>
    <w:rsid w:val="00A32C2D"/>
    <w:pPr>
      <w:spacing w:after="120" w:line="480" w:lineRule="auto"/>
    </w:pPr>
  </w:style>
  <w:style w:type="table" w:styleId="a8">
    <w:name w:val="Table Grid"/>
    <w:basedOn w:val="a1"/>
    <w:rsid w:val="00065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065629"/>
    <w:pPr>
      <w:spacing w:after="120"/>
      <w:ind w:left="283"/>
    </w:pPr>
    <w:rPr>
      <w:sz w:val="20"/>
      <w:szCs w:val="20"/>
    </w:rPr>
  </w:style>
  <w:style w:type="character" w:customStyle="1" w:styleId="30">
    <w:name w:val="заголовок 3 Знак Знак"/>
    <w:rsid w:val="00065629"/>
    <w:rPr>
      <w:b/>
      <w:sz w:val="24"/>
      <w:lang w:val="ru-RU" w:eastAsia="ru-RU" w:bidi="ar-SA"/>
    </w:rPr>
  </w:style>
  <w:style w:type="paragraph" w:styleId="aa">
    <w:name w:val="footer"/>
    <w:basedOn w:val="a"/>
    <w:rsid w:val="008943DF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Plain Text"/>
    <w:basedOn w:val="a"/>
    <w:link w:val="ac"/>
    <w:rsid w:val="009559C0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rsid w:val="001B574E"/>
    <w:rPr>
      <w:rFonts w:ascii="Courier New" w:hAnsi="Courier New"/>
    </w:rPr>
  </w:style>
  <w:style w:type="paragraph" w:customStyle="1" w:styleId="Normal">
    <w:name w:val="Normal"/>
    <w:rsid w:val="0073320C"/>
    <w:rPr>
      <w:sz w:val="24"/>
    </w:rPr>
  </w:style>
  <w:style w:type="paragraph" w:styleId="ad">
    <w:name w:val="header"/>
    <w:basedOn w:val="a"/>
    <w:link w:val="ae"/>
    <w:uiPriority w:val="99"/>
    <w:rsid w:val="002318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0337F"/>
    <w:rPr>
      <w:sz w:val="24"/>
      <w:szCs w:val="24"/>
    </w:rPr>
  </w:style>
  <w:style w:type="character" w:styleId="af">
    <w:name w:val="page number"/>
    <w:basedOn w:val="a0"/>
    <w:rsid w:val="002318C6"/>
  </w:style>
  <w:style w:type="paragraph" w:customStyle="1" w:styleId="31">
    <w:name w:val="заголовок 3"/>
    <w:basedOn w:val="a"/>
    <w:next w:val="a"/>
    <w:link w:val="32"/>
    <w:rsid w:val="00612116"/>
    <w:pPr>
      <w:keepNext/>
      <w:jc w:val="center"/>
    </w:pPr>
    <w:rPr>
      <w:b/>
      <w:szCs w:val="20"/>
    </w:rPr>
  </w:style>
  <w:style w:type="character" w:customStyle="1" w:styleId="32">
    <w:name w:val="заголовок 3 Знак"/>
    <w:link w:val="31"/>
    <w:rsid w:val="00612116"/>
    <w:rPr>
      <w:b/>
      <w:sz w:val="24"/>
      <w:lang w:val="ru-RU" w:eastAsia="ru-RU" w:bidi="ar-SA"/>
    </w:rPr>
  </w:style>
  <w:style w:type="paragraph" w:customStyle="1" w:styleId="22">
    <w:name w:val="Обычный2"/>
    <w:rsid w:val="00254DBC"/>
    <w:rPr>
      <w:sz w:val="24"/>
    </w:rPr>
  </w:style>
  <w:style w:type="character" w:styleId="af0">
    <w:name w:val="Hyperlink"/>
    <w:uiPriority w:val="99"/>
    <w:unhideWhenUsed/>
    <w:rsid w:val="003D406B"/>
    <w:rPr>
      <w:color w:val="0000FF"/>
      <w:u w:val="single"/>
    </w:rPr>
  </w:style>
  <w:style w:type="character" w:styleId="af1">
    <w:name w:val="FollowedHyperlink"/>
    <w:uiPriority w:val="99"/>
    <w:unhideWhenUsed/>
    <w:rsid w:val="003D406B"/>
    <w:rPr>
      <w:color w:val="800080"/>
      <w:u w:val="single"/>
    </w:rPr>
  </w:style>
  <w:style w:type="paragraph" w:customStyle="1" w:styleId="xl63">
    <w:name w:val="xl63"/>
    <w:basedOn w:val="a"/>
    <w:rsid w:val="003D406B"/>
    <w:pP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3D406B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3D40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c\&#1052;&#1072;&#1088;&#1080;&#1085;&#1072;\&#1076;&#1083;&#1103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3BD0-C23C-45BE-90F7-B92FD85C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для распоряжения</Template>
  <TotalTime>0</TotalTime>
  <Pages>10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ГЕОДЕЗИИ И КАРТОГРАФИИ</vt:lpstr>
    </vt:vector>
  </TitlesOfParts>
  <Company>WostSibAGP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ГЕОДЕЗИИ И КАРТОГРАФИИ</dc:title>
  <dc:creator>Администратор</dc:creator>
  <cp:lastModifiedBy>Саша</cp:lastModifiedBy>
  <cp:revision>2</cp:revision>
  <cp:lastPrinted>2016-05-30T02:55:00Z</cp:lastPrinted>
  <dcterms:created xsi:type="dcterms:W3CDTF">2016-06-10T03:16:00Z</dcterms:created>
  <dcterms:modified xsi:type="dcterms:W3CDTF">2016-06-10T03:16:00Z</dcterms:modified>
</cp:coreProperties>
</file>